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A788F" w:rsidRPr="00B25083" w:rsidRDefault="00A824DC" w:rsidP="000A49B6">
      <w:pPr>
        <w:pStyle w:val="title2"/>
      </w:pPr>
      <w:r>
        <mc:AlternateContent>
          <mc:Choice Requires="wpg">
            <w:drawing>
              <wp:anchor distT="0" distB="0" distL="114300" distR="114300" simplePos="0" relativeHeight="251660800" behindDoc="1" locked="1" layoutInCell="1" allowOverlap="1" wp14:anchorId="785D43F4" wp14:editId="61674D71">
                <wp:simplePos x="0" y="0"/>
                <wp:positionH relativeFrom="page">
                  <wp:posOffset>-152400</wp:posOffset>
                </wp:positionH>
                <wp:positionV relativeFrom="page">
                  <wp:posOffset>-533400</wp:posOffset>
                </wp:positionV>
                <wp:extent cx="8039100" cy="2171700"/>
                <wp:effectExtent l="0" t="0" r="0" b="0"/>
                <wp:wrapNone/>
                <wp:docPr id="3" name="Group 1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9100" cy="2171700"/>
                          <a:chOff x="-240" y="-835"/>
                          <a:chExt cx="12660" cy="3864"/>
                        </a:xfrm>
                      </wpg:grpSpPr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-240" y="-280"/>
                            <a:ext cx="12660" cy="32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0" y="-835"/>
                            <a:ext cx="12245" cy="3864"/>
                            <a:chOff x="0" y="-835"/>
                            <a:chExt cx="12245" cy="3864"/>
                          </a:xfrm>
                        </wpg:grpSpPr>
                        <wps:wsp>
                          <wps:cNvPr id="6" name="Freeform 1082"/>
                          <wps:cNvSpPr>
                            <a:spLocks/>
                          </wps:cNvSpPr>
                          <wps:spPr bwMode="auto">
                            <a:xfrm>
                              <a:off x="0" y="-835"/>
                              <a:ext cx="12245" cy="3864"/>
                            </a:xfrm>
                            <a:custGeom>
                              <a:avLst/>
                              <a:gdLst>
                                <a:gd name="T0" fmla="*/ 7270 w 6524"/>
                                <a:gd name="T1" fmla="*/ 0 h 1145"/>
                                <a:gd name="T2" fmla="*/ 7270 w 6524"/>
                                <a:gd name="T3" fmla="*/ 321 h 1145"/>
                                <a:gd name="T4" fmla="*/ 7133 w 6524"/>
                                <a:gd name="T5" fmla="*/ 321 h 1145"/>
                                <a:gd name="T6" fmla="*/ 7133 w 6524"/>
                                <a:gd name="T7" fmla="*/ 895 h 1145"/>
                                <a:gd name="T8" fmla="*/ 6866 w 6524"/>
                                <a:gd name="T9" fmla="*/ 895 h 1145"/>
                                <a:gd name="T10" fmla="*/ 6866 w 6524"/>
                                <a:gd name="T11" fmla="*/ 542 h 1145"/>
                                <a:gd name="T12" fmla="*/ 6608 w 6524"/>
                                <a:gd name="T13" fmla="*/ 542 h 1145"/>
                                <a:gd name="T14" fmla="*/ 6608 w 6524"/>
                                <a:gd name="T15" fmla="*/ 689 h 1145"/>
                                <a:gd name="T16" fmla="*/ 6526 w 6524"/>
                                <a:gd name="T17" fmla="*/ 689 h 1145"/>
                                <a:gd name="T18" fmla="*/ 6526 w 6524"/>
                                <a:gd name="T19" fmla="*/ 1042 h 1145"/>
                                <a:gd name="T20" fmla="*/ 6207 w 6524"/>
                                <a:gd name="T21" fmla="*/ 1042 h 1145"/>
                                <a:gd name="T22" fmla="*/ 6207 w 6524"/>
                                <a:gd name="T23" fmla="*/ 490 h 1145"/>
                                <a:gd name="T24" fmla="*/ 5764 w 6524"/>
                                <a:gd name="T25" fmla="*/ 490 h 1145"/>
                                <a:gd name="T26" fmla="*/ 5764 w 6524"/>
                                <a:gd name="T27" fmla="*/ 360 h 1145"/>
                                <a:gd name="T28" fmla="*/ 5276 w 6524"/>
                                <a:gd name="T29" fmla="*/ 360 h 1145"/>
                                <a:gd name="T30" fmla="*/ 5276 w 6524"/>
                                <a:gd name="T31" fmla="*/ 525 h 1145"/>
                                <a:gd name="T32" fmla="*/ 4879 w 6524"/>
                                <a:gd name="T33" fmla="*/ 525 h 1145"/>
                                <a:gd name="T34" fmla="*/ 4879 w 6524"/>
                                <a:gd name="T35" fmla="*/ 1042 h 1145"/>
                                <a:gd name="T36" fmla="*/ 4455 w 6524"/>
                                <a:gd name="T37" fmla="*/ 1042 h 1145"/>
                                <a:gd name="T38" fmla="*/ 4455 w 6524"/>
                                <a:gd name="T39" fmla="*/ 468 h 1145"/>
                                <a:gd name="T40" fmla="*/ 4162 w 6524"/>
                                <a:gd name="T41" fmla="*/ 468 h 1145"/>
                                <a:gd name="T42" fmla="*/ 4162 w 6524"/>
                                <a:gd name="T43" fmla="*/ 1042 h 1145"/>
                                <a:gd name="T44" fmla="*/ 4005 w 6524"/>
                                <a:gd name="T45" fmla="*/ 1042 h 1145"/>
                                <a:gd name="T46" fmla="*/ 4005 w 6524"/>
                                <a:gd name="T47" fmla="*/ 235 h 1145"/>
                                <a:gd name="T48" fmla="*/ 3880 w 6524"/>
                                <a:gd name="T49" fmla="*/ 235 h 1145"/>
                                <a:gd name="T50" fmla="*/ 3880 w 6524"/>
                                <a:gd name="T51" fmla="*/ 4 h 1145"/>
                                <a:gd name="T52" fmla="*/ 3587 w 6524"/>
                                <a:gd name="T53" fmla="*/ 4 h 1145"/>
                                <a:gd name="T54" fmla="*/ 3587 w 6524"/>
                                <a:gd name="T55" fmla="*/ 1042 h 1145"/>
                                <a:gd name="T56" fmla="*/ 3469 w 6524"/>
                                <a:gd name="T57" fmla="*/ 1042 h 1145"/>
                                <a:gd name="T58" fmla="*/ 3469 w 6524"/>
                                <a:gd name="T59" fmla="*/ 286 h 1145"/>
                                <a:gd name="T60" fmla="*/ 3011 w 6524"/>
                                <a:gd name="T61" fmla="*/ 286 h 1145"/>
                                <a:gd name="T62" fmla="*/ 3011 w 6524"/>
                                <a:gd name="T63" fmla="*/ 1042 h 1145"/>
                                <a:gd name="T64" fmla="*/ 2913 w 6524"/>
                                <a:gd name="T65" fmla="*/ 1042 h 1145"/>
                                <a:gd name="T66" fmla="*/ 2913 w 6524"/>
                                <a:gd name="T67" fmla="*/ 391 h 1145"/>
                                <a:gd name="T68" fmla="*/ 2453 w 6524"/>
                                <a:gd name="T69" fmla="*/ 391 h 1145"/>
                                <a:gd name="T70" fmla="*/ 2453 w 6524"/>
                                <a:gd name="T71" fmla="*/ 1042 h 1145"/>
                                <a:gd name="T72" fmla="*/ 2189 w 6524"/>
                                <a:gd name="T73" fmla="*/ 1042 h 1145"/>
                                <a:gd name="T74" fmla="*/ 2189 w 6524"/>
                                <a:gd name="T75" fmla="*/ 354 h 1145"/>
                                <a:gd name="T76" fmla="*/ 1684 w 6524"/>
                                <a:gd name="T77" fmla="*/ 354 h 1145"/>
                                <a:gd name="T78" fmla="*/ 1684 w 6524"/>
                                <a:gd name="T79" fmla="*/ 480 h 1145"/>
                                <a:gd name="T80" fmla="*/ 1213 w 6524"/>
                                <a:gd name="T81" fmla="*/ 480 h 1145"/>
                                <a:gd name="T82" fmla="*/ 1213 w 6524"/>
                                <a:gd name="T83" fmla="*/ 1042 h 1145"/>
                                <a:gd name="T84" fmla="*/ 832 w 6524"/>
                                <a:gd name="T85" fmla="*/ 1042 h 1145"/>
                                <a:gd name="T86" fmla="*/ 832 w 6524"/>
                                <a:gd name="T87" fmla="*/ 529 h 1145"/>
                                <a:gd name="T88" fmla="*/ 327 w 6524"/>
                                <a:gd name="T89" fmla="*/ 529 h 1145"/>
                                <a:gd name="T90" fmla="*/ 327 w 6524"/>
                                <a:gd name="T91" fmla="*/ 1042 h 1145"/>
                                <a:gd name="T92" fmla="*/ 267 w 6524"/>
                                <a:gd name="T93" fmla="*/ 1042 h 1145"/>
                                <a:gd name="T94" fmla="*/ 267 w 6524"/>
                                <a:gd name="T95" fmla="*/ 335 h 1145"/>
                                <a:gd name="T96" fmla="*/ 0 w 6524"/>
                                <a:gd name="T97" fmla="*/ 335 h 1145"/>
                                <a:gd name="T98" fmla="*/ 0 w 6524"/>
                                <a:gd name="T99" fmla="*/ 1177 h 1145"/>
                                <a:gd name="T100" fmla="*/ 7698 w 6524"/>
                                <a:gd name="T101" fmla="*/ 1177 h 1145"/>
                                <a:gd name="T102" fmla="*/ 7698 w 6524"/>
                                <a:gd name="T103" fmla="*/ 0 h 1145"/>
                                <a:gd name="T104" fmla="*/ 7270 w 6524"/>
                                <a:gd name="T105" fmla="*/ 0 h 1145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6524" h="1145">
                                  <a:moveTo>
                                    <a:pt x="6161" y="0"/>
                                  </a:moveTo>
                                  <a:lnTo>
                                    <a:pt x="6161" y="312"/>
                                  </a:lnTo>
                                  <a:lnTo>
                                    <a:pt x="6045" y="312"/>
                                  </a:lnTo>
                                  <a:lnTo>
                                    <a:pt x="6045" y="871"/>
                                  </a:lnTo>
                                  <a:lnTo>
                                    <a:pt x="5819" y="871"/>
                                  </a:lnTo>
                                  <a:lnTo>
                                    <a:pt x="5819" y="527"/>
                                  </a:lnTo>
                                  <a:lnTo>
                                    <a:pt x="5600" y="527"/>
                                  </a:lnTo>
                                  <a:lnTo>
                                    <a:pt x="5600" y="670"/>
                                  </a:lnTo>
                                  <a:lnTo>
                                    <a:pt x="5531" y="670"/>
                                  </a:lnTo>
                                  <a:lnTo>
                                    <a:pt x="5531" y="1014"/>
                                  </a:lnTo>
                                  <a:lnTo>
                                    <a:pt x="5260" y="1014"/>
                                  </a:lnTo>
                                  <a:lnTo>
                                    <a:pt x="5260" y="477"/>
                                  </a:lnTo>
                                  <a:lnTo>
                                    <a:pt x="4885" y="477"/>
                                  </a:lnTo>
                                  <a:lnTo>
                                    <a:pt x="4885" y="350"/>
                                  </a:lnTo>
                                  <a:lnTo>
                                    <a:pt x="4471" y="350"/>
                                  </a:lnTo>
                                  <a:lnTo>
                                    <a:pt x="4471" y="511"/>
                                  </a:lnTo>
                                  <a:lnTo>
                                    <a:pt x="4135" y="511"/>
                                  </a:lnTo>
                                  <a:lnTo>
                                    <a:pt x="4135" y="1014"/>
                                  </a:lnTo>
                                  <a:lnTo>
                                    <a:pt x="3776" y="1014"/>
                                  </a:lnTo>
                                  <a:lnTo>
                                    <a:pt x="3776" y="455"/>
                                  </a:lnTo>
                                  <a:lnTo>
                                    <a:pt x="3527" y="455"/>
                                  </a:lnTo>
                                  <a:lnTo>
                                    <a:pt x="3527" y="1014"/>
                                  </a:lnTo>
                                  <a:lnTo>
                                    <a:pt x="3394" y="1014"/>
                                  </a:lnTo>
                                  <a:lnTo>
                                    <a:pt x="3394" y="229"/>
                                  </a:lnTo>
                                  <a:lnTo>
                                    <a:pt x="3288" y="229"/>
                                  </a:lnTo>
                                  <a:lnTo>
                                    <a:pt x="3288" y="4"/>
                                  </a:lnTo>
                                  <a:lnTo>
                                    <a:pt x="3040" y="4"/>
                                  </a:lnTo>
                                  <a:lnTo>
                                    <a:pt x="3040" y="1014"/>
                                  </a:lnTo>
                                  <a:lnTo>
                                    <a:pt x="2940" y="1014"/>
                                  </a:lnTo>
                                  <a:lnTo>
                                    <a:pt x="2940" y="278"/>
                                  </a:lnTo>
                                  <a:lnTo>
                                    <a:pt x="2552" y="278"/>
                                  </a:lnTo>
                                  <a:lnTo>
                                    <a:pt x="2552" y="1014"/>
                                  </a:lnTo>
                                  <a:lnTo>
                                    <a:pt x="2469" y="1014"/>
                                  </a:lnTo>
                                  <a:lnTo>
                                    <a:pt x="2469" y="380"/>
                                  </a:lnTo>
                                  <a:lnTo>
                                    <a:pt x="2079" y="380"/>
                                  </a:lnTo>
                                  <a:lnTo>
                                    <a:pt x="2079" y="1014"/>
                                  </a:lnTo>
                                  <a:lnTo>
                                    <a:pt x="1855" y="1014"/>
                                  </a:lnTo>
                                  <a:lnTo>
                                    <a:pt x="1855" y="344"/>
                                  </a:lnTo>
                                  <a:lnTo>
                                    <a:pt x="1427" y="344"/>
                                  </a:lnTo>
                                  <a:lnTo>
                                    <a:pt x="1427" y="467"/>
                                  </a:lnTo>
                                  <a:lnTo>
                                    <a:pt x="1028" y="467"/>
                                  </a:lnTo>
                                  <a:lnTo>
                                    <a:pt x="1028" y="1014"/>
                                  </a:lnTo>
                                  <a:lnTo>
                                    <a:pt x="705" y="1014"/>
                                  </a:lnTo>
                                  <a:lnTo>
                                    <a:pt x="705" y="515"/>
                                  </a:lnTo>
                                  <a:lnTo>
                                    <a:pt x="277" y="515"/>
                                  </a:lnTo>
                                  <a:lnTo>
                                    <a:pt x="277" y="1014"/>
                                  </a:lnTo>
                                  <a:lnTo>
                                    <a:pt x="226" y="1014"/>
                                  </a:lnTo>
                                  <a:lnTo>
                                    <a:pt x="226" y="326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0" y="1145"/>
                                  </a:lnTo>
                                  <a:lnTo>
                                    <a:pt x="6524" y="1145"/>
                                  </a:lnTo>
                                  <a:lnTo>
                                    <a:pt x="6524" y="0"/>
                                  </a:lnTo>
                                  <a:lnTo>
                                    <a:pt x="6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83"/>
                          <wps:cNvSpPr>
                            <a:spLocks/>
                          </wps:cNvSpPr>
                          <wps:spPr bwMode="auto">
                            <a:xfrm>
                              <a:off x="0" y="691"/>
                              <a:ext cx="12231" cy="2337"/>
                            </a:xfrm>
                            <a:custGeom>
                              <a:avLst/>
                              <a:gdLst>
                                <a:gd name="T0" fmla="*/ 7398 w 6524"/>
                                <a:gd name="T1" fmla="*/ 194 h 692"/>
                                <a:gd name="T2" fmla="*/ 7398 w 6524"/>
                                <a:gd name="T3" fmla="*/ 536 h 692"/>
                                <a:gd name="T4" fmla="*/ 7222 w 6524"/>
                                <a:gd name="T5" fmla="*/ 536 h 692"/>
                                <a:gd name="T6" fmla="*/ 7222 w 6524"/>
                                <a:gd name="T7" fmla="*/ 358 h 692"/>
                                <a:gd name="T8" fmla="*/ 6822 w 6524"/>
                                <a:gd name="T9" fmla="*/ 358 h 692"/>
                                <a:gd name="T10" fmla="*/ 6822 w 6524"/>
                                <a:gd name="T11" fmla="*/ 485 h 692"/>
                                <a:gd name="T12" fmla="*/ 6423 w 6524"/>
                                <a:gd name="T13" fmla="*/ 485 h 692"/>
                                <a:gd name="T14" fmla="*/ 6423 w 6524"/>
                                <a:gd name="T15" fmla="*/ 598 h 692"/>
                                <a:gd name="T16" fmla="*/ 6103 w 6524"/>
                                <a:gd name="T17" fmla="*/ 598 h 692"/>
                                <a:gd name="T18" fmla="*/ 6103 w 6524"/>
                                <a:gd name="T19" fmla="*/ 219 h 692"/>
                                <a:gd name="T20" fmla="*/ 5822 w 6524"/>
                                <a:gd name="T21" fmla="*/ 219 h 692"/>
                                <a:gd name="T22" fmla="*/ 5822 w 6524"/>
                                <a:gd name="T23" fmla="*/ 453 h 692"/>
                                <a:gd name="T24" fmla="*/ 5681 w 6524"/>
                                <a:gd name="T25" fmla="*/ 453 h 692"/>
                                <a:gd name="T26" fmla="*/ 5681 w 6524"/>
                                <a:gd name="T27" fmla="*/ 598 h 692"/>
                                <a:gd name="T28" fmla="*/ 5598 w 6524"/>
                                <a:gd name="T29" fmla="*/ 598 h 692"/>
                                <a:gd name="T30" fmla="*/ 5598 w 6524"/>
                                <a:gd name="T31" fmla="*/ 340 h 692"/>
                                <a:gd name="T32" fmla="*/ 5096 w 6524"/>
                                <a:gd name="T33" fmla="*/ 340 h 692"/>
                                <a:gd name="T34" fmla="*/ 5096 w 6524"/>
                                <a:gd name="T35" fmla="*/ 602 h 692"/>
                                <a:gd name="T36" fmla="*/ 4837 w 6524"/>
                                <a:gd name="T37" fmla="*/ 602 h 692"/>
                                <a:gd name="T38" fmla="*/ 4837 w 6524"/>
                                <a:gd name="T39" fmla="*/ 340 h 692"/>
                                <a:gd name="T40" fmla="*/ 4631 w 6524"/>
                                <a:gd name="T41" fmla="*/ 340 h 692"/>
                                <a:gd name="T42" fmla="*/ 4631 w 6524"/>
                                <a:gd name="T43" fmla="*/ 598 h 692"/>
                                <a:gd name="T44" fmla="*/ 4534 w 6524"/>
                                <a:gd name="T45" fmla="*/ 598 h 692"/>
                                <a:gd name="T46" fmla="*/ 4534 w 6524"/>
                                <a:gd name="T47" fmla="*/ 503 h 692"/>
                                <a:gd name="T48" fmla="*/ 4328 w 6524"/>
                                <a:gd name="T49" fmla="*/ 503 h 692"/>
                                <a:gd name="T50" fmla="*/ 4328 w 6524"/>
                                <a:gd name="T51" fmla="*/ 598 h 692"/>
                                <a:gd name="T52" fmla="*/ 4208 w 6524"/>
                                <a:gd name="T53" fmla="*/ 598 h 692"/>
                                <a:gd name="T54" fmla="*/ 4208 w 6524"/>
                                <a:gd name="T55" fmla="*/ 340 h 692"/>
                                <a:gd name="T56" fmla="*/ 3826 w 6524"/>
                                <a:gd name="T57" fmla="*/ 340 h 692"/>
                                <a:gd name="T58" fmla="*/ 3826 w 6524"/>
                                <a:gd name="T59" fmla="*/ 598 h 692"/>
                                <a:gd name="T60" fmla="*/ 3766 w 6524"/>
                                <a:gd name="T61" fmla="*/ 598 h 692"/>
                                <a:gd name="T62" fmla="*/ 3766 w 6524"/>
                                <a:gd name="T63" fmla="*/ 340 h 692"/>
                                <a:gd name="T64" fmla="*/ 3558 w 6524"/>
                                <a:gd name="T65" fmla="*/ 340 h 692"/>
                                <a:gd name="T66" fmla="*/ 3558 w 6524"/>
                                <a:gd name="T67" fmla="*/ 598 h 692"/>
                                <a:gd name="T68" fmla="*/ 3513 w 6524"/>
                                <a:gd name="T69" fmla="*/ 598 h 692"/>
                                <a:gd name="T70" fmla="*/ 3513 w 6524"/>
                                <a:gd name="T71" fmla="*/ 0 h 692"/>
                                <a:gd name="T72" fmla="*/ 3306 w 6524"/>
                                <a:gd name="T73" fmla="*/ 0 h 692"/>
                                <a:gd name="T74" fmla="*/ 3306 w 6524"/>
                                <a:gd name="T75" fmla="*/ 602 h 692"/>
                                <a:gd name="T76" fmla="*/ 3058 w 6524"/>
                                <a:gd name="T77" fmla="*/ 602 h 692"/>
                                <a:gd name="T78" fmla="*/ 3058 w 6524"/>
                                <a:gd name="T79" fmla="*/ 194 h 692"/>
                                <a:gd name="T80" fmla="*/ 2766 w 6524"/>
                                <a:gd name="T81" fmla="*/ 194 h 692"/>
                                <a:gd name="T82" fmla="*/ 2766 w 6524"/>
                                <a:gd name="T83" fmla="*/ 293 h 692"/>
                                <a:gd name="T84" fmla="*/ 2470 w 6524"/>
                                <a:gd name="T85" fmla="*/ 293 h 692"/>
                                <a:gd name="T86" fmla="*/ 2470 w 6524"/>
                                <a:gd name="T87" fmla="*/ 438 h 692"/>
                                <a:gd name="T88" fmla="*/ 2285 w 6524"/>
                                <a:gd name="T89" fmla="*/ 438 h 692"/>
                                <a:gd name="T90" fmla="*/ 2285 w 6524"/>
                                <a:gd name="T91" fmla="*/ 219 h 692"/>
                                <a:gd name="T92" fmla="*/ 1968 w 6524"/>
                                <a:gd name="T93" fmla="*/ 219 h 692"/>
                                <a:gd name="T94" fmla="*/ 1968 w 6524"/>
                                <a:gd name="T95" fmla="*/ 166 h 692"/>
                                <a:gd name="T96" fmla="*/ 1469 w 6524"/>
                                <a:gd name="T97" fmla="*/ 166 h 692"/>
                                <a:gd name="T98" fmla="*/ 1469 w 6524"/>
                                <a:gd name="T99" fmla="*/ 219 h 692"/>
                                <a:gd name="T100" fmla="*/ 1106 w 6524"/>
                                <a:gd name="T101" fmla="*/ 219 h 692"/>
                                <a:gd name="T102" fmla="*/ 1106 w 6524"/>
                                <a:gd name="T103" fmla="*/ 358 h 692"/>
                                <a:gd name="T104" fmla="*/ 966 w 6524"/>
                                <a:gd name="T105" fmla="*/ 358 h 692"/>
                                <a:gd name="T106" fmla="*/ 966 w 6524"/>
                                <a:gd name="T107" fmla="*/ 277 h 692"/>
                                <a:gd name="T108" fmla="*/ 735 w 6524"/>
                                <a:gd name="T109" fmla="*/ 277 h 692"/>
                                <a:gd name="T110" fmla="*/ 735 w 6524"/>
                                <a:gd name="T111" fmla="*/ 194 h 692"/>
                                <a:gd name="T112" fmla="*/ 0 w 6524"/>
                                <a:gd name="T113" fmla="*/ 194 h 692"/>
                                <a:gd name="T114" fmla="*/ 0 w 6524"/>
                                <a:gd name="T115" fmla="*/ 712 h 692"/>
                                <a:gd name="T116" fmla="*/ 7689 w 6524"/>
                                <a:gd name="T117" fmla="*/ 712 h 692"/>
                                <a:gd name="T118" fmla="*/ 7689 w 6524"/>
                                <a:gd name="T119" fmla="*/ 194 h 692"/>
                                <a:gd name="T120" fmla="*/ 7398 w 6524"/>
                                <a:gd name="T121" fmla="*/ 194 h 69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6524" h="692">
                                  <a:moveTo>
                                    <a:pt x="6277" y="189"/>
                                  </a:moveTo>
                                  <a:lnTo>
                                    <a:pt x="6277" y="521"/>
                                  </a:lnTo>
                                  <a:lnTo>
                                    <a:pt x="6128" y="521"/>
                                  </a:lnTo>
                                  <a:lnTo>
                                    <a:pt x="6128" y="348"/>
                                  </a:lnTo>
                                  <a:lnTo>
                                    <a:pt x="5788" y="348"/>
                                  </a:lnTo>
                                  <a:lnTo>
                                    <a:pt x="5788" y="471"/>
                                  </a:lnTo>
                                  <a:lnTo>
                                    <a:pt x="5450" y="471"/>
                                  </a:lnTo>
                                  <a:lnTo>
                                    <a:pt x="5450" y="581"/>
                                  </a:lnTo>
                                  <a:lnTo>
                                    <a:pt x="5178" y="581"/>
                                  </a:lnTo>
                                  <a:lnTo>
                                    <a:pt x="5178" y="213"/>
                                  </a:lnTo>
                                  <a:lnTo>
                                    <a:pt x="4940" y="213"/>
                                  </a:lnTo>
                                  <a:lnTo>
                                    <a:pt x="4940" y="440"/>
                                  </a:lnTo>
                                  <a:lnTo>
                                    <a:pt x="4820" y="440"/>
                                  </a:lnTo>
                                  <a:lnTo>
                                    <a:pt x="4820" y="581"/>
                                  </a:lnTo>
                                  <a:lnTo>
                                    <a:pt x="4750" y="581"/>
                                  </a:lnTo>
                                  <a:lnTo>
                                    <a:pt x="4750" y="330"/>
                                  </a:lnTo>
                                  <a:lnTo>
                                    <a:pt x="4324" y="330"/>
                                  </a:lnTo>
                                  <a:lnTo>
                                    <a:pt x="4324" y="585"/>
                                  </a:lnTo>
                                  <a:lnTo>
                                    <a:pt x="4104" y="585"/>
                                  </a:lnTo>
                                  <a:lnTo>
                                    <a:pt x="4104" y="330"/>
                                  </a:lnTo>
                                  <a:lnTo>
                                    <a:pt x="3929" y="330"/>
                                  </a:lnTo>
                                  <a:lnTo>
                                    <a:pt x="3929" y="581"/>
                                  </a:lnTo>
                                  <a:lnTo>
                                    <a:pt x="3847" y="581"/>
                                  </a:lnTo>
                                  <a:lnTo>
                                    <a:pt x="3847" y="489"/>
                                  </a:lnTo>
                                  <a:lnTo>
                                    <a:pt x="3672" y="489"/>
                                  </a:lnTo>
                                  <a:lnTo>
                                    <a:pt x="3672" y="581"/>
                                  </a:lnTo>
                                  <a:lnTo>
                                    <a:pt x="3570" y="581"/>
                                  </a:lnTo>
                                  <a:lnTo>
                                    <a:pt x="3570" y="330"/>
                                  </a:lnTo>
                                  <a:lnTo>
                                    <a:pt x="3246" y="330"/>
                                  </a:lnTo>
                                  <a:lnTo>
                                    <a:pt x="3246" y="581"/>
                                  </a:lnTo>
                                  <a:lnTo>
                                    <a:pt x="3195" y="581"/>
                                  </a:lnTo>
                                  <a:lnTo>
                                    <a:pt x="3195" y="330"/>
                                  </a:lnTo>
                                  <a:lnTo>
                                    <a:pt x="3019" y="330"/>
                                  </a:lnTo>
                                  <a:lnTo>
                                    <a:pt x="3019" y="581"/>
                                  </a:lnTo>
                                  <a:lnTo>
                                    <a:pt x="2981" y="581"/>
                                  </a:lnTo>
                                  <a:lnTo>
                                    <a:pt x="2981" y="0"/>
                                  </a:lnTo>
                                  <a:lnTo>
                                    <a:pt x="2805" y="0"/>
                                  </a:lnTo>
                                  <a:lnTo>
                                    <a:pt x="2805" y="585"/>
                                  </a:lnTo>
                                  <a:lnTo>
                                    <a:pt x="2595" y="585"/>
                                  </a:lnTo>
                                  <a:lnTo>
                                    <a:pt x="2595" y="189"/>
                                  </a:lnTo>
                                  <a:lnTo>
                                    <a:pt x="2347" y="189"/>
                                  </a:lnTo>
                                  <a:lnTo>
                                    <a:pt x="2347" y="285"/>
                                  </a:lnTo>
                                  <a:lnTo>
                                    <a:pt x="2096" y="285"/>
                                  </a:lnTo>
                                  <a:lnTo>
                                    <a:pt x="2096" y="426"/>
                                  </a:lnTo>
                                  <a:lnTo>
                                    <a:pt x="1939" y="426"/>
                                  </a:lnTo>
                                  <a:lnTo>
                                    <a:pt x="1939" y="213"/>
                                  </a:lnTo>
                                  <a:lnTo>
                                    <a:pt x="1670" y="213"/>
                                  </a:lnTo>
                                  <a:lnTo>
                                    <a:pt x="1670" y="161"/>
                                  </a:lnTo>
                                  <a:lnTo>
                                    <a:pt x="1246" y="161"/>
                                  </a:lnTo>
                                  <a:lnTo>
                                    <a:pt x="1246" y="213"/>
                                  </a:lnTo>
                                  <a:lnTo>
                                    <a:pt x="938" y="213"/>
                                  </a:lnTo>
                                  <a:lnTo>
                                    <a:pt x="938" y="348"/>
                                  </a:lnTo>
                                  <a:lnTo>
                                    <a:pt x="820" y="348"/>
                                  </a:lnTo>
                                  <a:lnTo>
                                    <a:pt x="820" y="269"/>
                                  </a:lnTo>
                                  <a:lnTo>
                                    <a:pt x="624" y="269"/>
                                  </a:lnTo>
                                  <a:lnTo>
                                    <a:pt x="624" y="18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692"/>
                                  </a:lnTo>
                                  <a:lnTo>
                                    <a:pt x="6524" y="692"/>
                                  </a:lnTo>
                                  <a:lnTo>
                                    <a:pt x="6524" y="189"/>
                                  </a:lnTo>
                                  <a:lnTo>
                                    <a:pt x="627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99B29" id="Group 15" o:spid="_x0000_s1026" style="position:absolute;margin-left:-12pt;margin-top:-42pt;width:633pt;height:171pt;z-index:-251655680;mso-position-horizontal-relative:page;mso-position-vertical-relative:page" coordorigin="-240,-835" coordsize="12660,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xRLRMAAApwAAAOAAAAZHJzL2Uyb0RvYy54bWzsXV1vY7mRfV9g/4OgxwU8vrzf1xhP0O5p&#10;DxaYbIJML/ZZLcmWsLKkldTtngT573uKl7yqklV1uTPZ5CGTACO7XTxk1WGRRbLK/vZ3X182ky/L&#10;w3G9295P3TfZdLLczneL9fb5fvqfHx9v2unkeJptF7PNbru8n/68PE5/992//su3r/u7Zb5b7TaL&#10;5WECkO3x7nV/P12dTvu729vjfLV8mR2/2e2XW/zwaXd4mZ3w7eH5dnGYvQL9ZXObZ1l9+7o7LPaH&#10;3Xx5POJfv+9/OP3O4z89LeenPzw9HZenyeZ+irGd/H8P/r+f6L+33307u3s+zPar9TwMY/YLRvEy&#10;W2/R6QD1/ew0m3w+rN9Avaznh91x93T6Zr57ud09Pa3nS68DtHHZhTY/HHaf916X57vX5/1gJpj2&#10;wk6/GHb+H1/+eJisF/fTYjrZzl5Ake914iqvz/Lr6cfjiTTDV71Gf3nv2uL75rG+eSi79qYsHoqb&#10;rmwfblyTtw9V/u5d/aH8K1n21rfy7W9f9893vjOixn/5w2H/0/6Ph95q+PLH3fy/j9Tq8uf0/XMv&#10;PPn0+vvdAoOcfT7t/AC/Ph1eCAKmnHz1vP488EpDnuMf26zoXAb65/hZ7hrX4BvP/HyF6UHtbvIS&#10;P8ePb9qiij/7ENq7vK5D66Kty6Ba37MfbRgdqYZpfDwzdfx1TP20mu2XfgIce+N5psrI1J8wvWfb&#10;581y4goaFPUOG0erHnuTTra79yuILd8dDrvX1XK2wKicV0I0oG+OIGTUxmdb5W2wY7Q0txTcU1hq&#10;drc/HE8/LHcvE/rifnrA8D2Hsy+YI/18iSJE6XG3WS8e15uN/4ZWhOX7zWHyZQZfns3ny+0p9803&#10;n18wKfp/R6eRW/wzkevF2/jPmJJ+bSEkP0FFJ5stdbXdUaf9ePp/WfqVpB/keU5zn+gcJtBD3t08&#10;1m1zUz6W1U3XZO1N5rqHrs7Krvz+8a80WlferdaLxXL743q7jCuOK9PmSVj7+rXCrzmTV3DZZVXm&#10;LSGUOR6ePw32Kt81Hx4eAh9C7GV9wgq8Wb+Qn0Qzze5onnzYLryXnGbrTf/1rRx/dHGy2nl9ePdY&#10;ZU1ZtDdNUxVYHz5kNw/t4/ubd+9dXWMY7x8+OGmLD96+x19vDj+QSBZ9s/sM7X5aLV4nizXNubwq&#10;aSFYrLEH0Jf433Qy2zxj85qfDtPJYXf6r/Vp5R2P1hHCEIZsM/q///fZZr+a9fOrqLKsd6lB3Ntm&#10;6L631HlkzJBB+bMt5bLZO2Xv3J92i5/hoBikX+mw7+KL1e7w5+nkFXvY/fT4P59nh+V0svn3LZy8&#10;cyWtaif+zYF/84l/M9vOAXU/PcEg/sv3p36j/Lw/rJ9X6Ml5tbe7d1h8n9beY2nR6EeF8dM3WP36&#10;Fd6vif2X502miktX2GT8Wnq53tMu+rfdD86L+nmhyksMhjaEuKTP7obdAEZTt4I37UDXP2wrqKM9&#10;Hw/LJUVJE5e1ub4X0KL2yxb9S5MYhhwMAot+7ld8cqO4yoPeRYgpnhch5vgI+KeXDUKvf7udNHmT&#10;TV4ndZX76UHyUcwxsWyymjgHFv0adZbJmYwBhXhn6LHInQKGvXaQalxRKOPCVBrEdDCwNUgZYA0T&#10;a7tKGRkC6wGsbutaGVnHxHQwx+1voDlOQFXmytgc5wCxU6sMDmHLWQkDjrNgwXEa6rbTRsd5wCzT&#10;TOc4EQacYMKA41S4TDVeLrjIs0YxXs65sPAEGQYeJ6PsVPfiZFRNXWrD42QYcJwMC46TUdTq6DgZ&#10;Vd5o3OacDB2u4FwYcAXnoso1ny04FWXbdIrtCk6FAcepsOA4FcZMKTgXZVlV2vA4FxYeJ8PC42SU&#10;dav4LcUyw5JXujpXhldyMgw4QYYBx8kwtC0FG1mmWY/ijkENC0+wYeBxNvJCm3slJ6NoW22LLTkZ&#10;OhxOHGctDLhKkKEwW3EqiqrVlryKU1FqYJwHCyyRh4rzUJS15rQV58HgtRJEGHiCiLZW1KWbiWE6&#10;FZlzilfUnIhchxNUGHCcCkNbXJech5d3Toug6kQ2as6GhcfZwPWPZj1OBkJ7dXicDB2u4WQYcA0n&#10;w7Bew9nIHUKa63Fxk8hGI9gw8DgbRaW5WsPJcHWrxQKNIEOH42RYcJyMEivZ9YMAjunnqedydeq1&#10;nAwDjnNhwSVy0XIu2kLbzVpOhTFVWs6FAcepqHItRm45FUWuLcgtZ0JH6zgTOlrHiTBU7TgTea0N&#10;rkskouNEGHCciELdZzvOg7bJdpwFA4uzoGJxDpxrGsUd/A34sFM0daeeynCVxRzHQuREmIicCs1f&#10;wTjr1zi6u4xTocNJJmq67MOtQoUw9+LKwGWcDwhZopITU5QzY6OKA/iIKGdnRJTzMyIqGbLUcpym&#10;EVRJlImazpY4mI8MIJ0tl86WOKLbAxCn9BHRdLbydLZwiXZ25pEBpLOVp7OVp/tWns6WOMDbaolD&#10;/Ihoum+Js/wIajpbRTpbeKdMJVYc7EfGms5Wkc5Wke5b4pRvj1Uc9EdE032rTGdLHPlHBpDOVpnu&#10;W2U6W+L8PzLWdLbENYCNKm4CRkTT2RJXAiOo6b5VpbMlrgdGBpDOlrgkeIOKF5bhDWW2iu/S86/b&#10;8K6Cr/CGhzSRjy6r/aPdfofXVXyPQBwvWx/jWyUE6WmGyzdCHkSQvE8vQK9X5FshDxOTvH+UuS7f&#10;CXlMdZJvwsv0W3wERjTCOH4sOSTf6fL9I2WUp7iKGuDhgt6+rmmAxwreA71d+Ba6zni2EC2C0kiZ&#10;UfsoZYugNgIZtUWffzPoERRHkKK2kExTjEJ6IABRW1xwHTRHcKG2kGxTbOH7MDSXfFPc4FvommPg&#10;3LoUE/gWuuZQkbeg/Z5a4FJe0yOXnNNe7lvomsMooo+geZ8sdHVewTiiRdC8MDSXnNP+6kdlaC45&#10;p72TWmBjVDWXnJdBc2x6agvJOe15vg+dc8RmXHPaz3wLXXNQJloEzXEXrY0K5PIWtA9RH9hk1BaS&#10;c7pz9i10zfEMI/oImmNzUPuQnNPe4PswNJec07rvWxiaS87p/pda4H5XHZXkvA6a14bmknO6xPV9&#10;GJpLzuma1rfQNcdk5datg+a1rjmmNW9Bl63UBy5TNc0xvUWLoDmuS9UWknO6MPV96JrDIUQfQXPc&#10;eap9SM6boHljaC45p5tNGhVuLtU+JOdICulbGJpLzul60vdhaC45pxtI30LXPOSpxV2Nbhl9C11z&#10;ODS3Lt0kUgtcFWqaw7FFi6A5bgPVFpJzug/0feiaV5JzuvPzLQzNJedd0LwzNJec++s76sQNmWZv&#10;oyW8QXHdXRaUd5mhveTd38L1/Qj9+z0uBJiUunmZUn2YTpBS/YmsjHhtdqK4NH5JaYo+n2eyQhoZ&#10;Je3QT152X5Yfd17mRNFp7eiRCn3HxNGzwGZ7VbBAtNazGgXi575HzOi1FYjJgu2wmkSk+NkjVi3d&#10;EwExWRBpA+YYK9yKecRkwRorn6U1rjh7OyYLYk7FtOaobvwMaudhn0mXLIcVMELFzx6ybOlpA5ZM&#10;FkSWpal3WdK7GrGdKlgN54I4tvgZxujolgWIyYKj9ikaejUDZLokMjFMvQuaOd6SqYLjfRdhFUyX&#10;zBH2WbOyyMNynyxoT8kiC+FuotioJnkXANMlc+zdls55FcLMZMHxvpExkDZ/8ihZ9Gn6WMHj7I6f&#10;/SxHTlgPmSw4OkrX0hVKyiwfJAsEUpYtXRlmebJgWdsrL7bHfhtOFhzVu6GnqRS1o2A13BpETuJn&#10;4Ibezv0CZK8BeZAbHWEejuDJggUaWLz0m1eaVMzXVadiHySQAUNm77ikvSe8iSmieeeb3XHZ60XB&#10;ir8cGqIWCnZY6rIomBjqR+xKFF9cQIaD17FKFP8EFuw5IPnORSdqJcqVeqx/ZO1Jh+xEH8uJ0YuK&#10;CXpL7WtyYFUhhvK2UGHyf6w2ARDyz3186dPZqWzp11dIlFVDl2ZXKiTCT/6mFRJ/h0IxrBx9SR+v&#10;DvAHAVEDAFZ48R2rISOxpJKwfg2o+1NZXwtEhXcuzykS9WV3xXDxFUv2uIelFwcUet4Cew9zHeUs&#10;1cgU8R6oVAfoWPwNCAkD17FwTjznU+S5lsGDHWEQU7EQEw5CjY7FXxCQ23h9XNjUBqy6VcfFX3lU&#10;LJGYYICJyoCypSzUK9aXhQFlrqXbicIAHY0TUBtoggHMn+tj4xTUODEruXYi+6BS0QQJBhpnIXeU&#10;j3XFbrQuDZRWOqUi20BHw61AEhr3AsqNvD42zkJVt1oCKjaKc686GmfBQuOeoLIgEgoqEruePymy&#10;CVQ0kUhgoNGaN9i3KClB6QqnIoGgyjqtVEEUA+hoggUDjbNQZ1TBc21snIWyLbQUO6zpZ011NO4L&#10;Fhr3BVVTOqQN1i3rQptvIjtAR+O+YKFxX1BniEgIwBzXEmJFDYCOJlgw0DgLFRauq5yKBIASp3HF&#10;F0QBgIpGDy5nFnQ08eqvaioKAMpcLRgTr/06GvcFC437gjpDxAN/0arlYiL/X0fjvmChcV9QNZXJ&#10;/41aBSiS/3U07guFgcZ9QdVUZP4XFYKV62uvyPzX0bgvWGjCF7TdmR6bhtlbVGpqOF21DHKq3UTW&#10;v4Emsv6VXUFk/BdFpu0KIuNfw+J+YGFxP1BXcZHsX2Qqn3QRMdhMRxMMGGicATWqF6n+qPrTrCZS&#10;/XU07gcWGveDvFPWXZHnn5dqbbNI9NfRuB9YaJwF/DKG63uCSPPPc4Tt131U5PmraCLN30ATef5q&#10;lCqy/F2HssDrYxNp/joa9wULjfsCfl/FdbuJJH+n13CJPH8djfuChcZ9QdVU5vk7ZIAphsMNIPNU&#10;A4+7g4nH/cE4UXIqOtVXZZa/Acc9woLjHoHr0uvM4vcnMKM0KPO4PutcJshQ4cT52YAT52d1ZXLi&#10;AK1VhDhxfDbAOBE6GPeIxiknBuc4DQ2VyyuGE+dnA0/wYOFxInRlxRG60W9+UNnFJoCBx73iTYam&#10;+KUVv2Xri/O1bSxxyB4R5UyNiKazJc7bI6jSgazylt+y9cV53LYrZSUOIeSIKN9zRkTT2RLn8xFU&#10;vu6NiPIdaESUr34jonz9s0XFoX1ENN23xOF9BDWdLaRYpc4BempOnC7iMD8y1nS27Gx9sRdU6WyJ&#10;w709VnG+HxFN9y0kiKbaVRz2RwaQzpYo9h9BTWdLHP5HUNPZEpcANurFPYC1bYjrgBHUdLbErwEY&#10;QU1nS1wQjKCms0XZsYnOTVksiaLiwsAeq7gzGBE1fQuv1qlVOxf1Cf3z6kc95/WiOgHDQAqFUbVz&#10;UZuApZbkY4bJ27zS8Mgf83ax5ZF8zK65Ii9zV0Ehycf8sCvyl3mrfYMhO+9Ki4us1aAyTj59TseV&#10;FjJbmaqYaVBD/s3bFhdVCXTC8S10vS+qElxQ3KjawSuQT4AN9Vl0SqE+jKqdi6oETJW+ha45ikpF&#10;H0FzkKrZCtGqaBE0HzJZr9hKMp5QtYO3I94Hxf2kOUyojkpynlC1g7pT0UfQ3KjauahKoMpZPyqd&#10;84uqhISqnYuqhJB1aFXtoDyH65FQtXNRlUAPU6QHAlvNuviR6CNojhJTtYXknB6YfB+6nwOM90Hx&#10;KLUwqnYAKlqE2Y6HIHVUknOKI30fuuYYhugjaI4HHa2Pi6qEhKqdi6qEhKodqMhHlVC1c1GVkFC1&#10;g8hZ9BE0H/Im3/o5AmjRInBuVO1c1CQkVO3AnLwPioGIQaNqB1G1aBE4b3TOQYBoETQfctbfao4Y&#10;W7QImhtVO6CMt0io2kHELVoEzVt9toNk0SJojscEbe7ivU20CJq3+mxHGC5aBM3xKKD2If08oWoH&#10;QTnvgy7/iXOjagdTTrQImne65ph6okXQHJf0mh6I1EWLoLlRtYPJylskVe1gYss2QXmragchvGwT&#10;1Kdbc1UbyTzVhnsj06+/UdtI7v31OBFD999qG8k+ngxCP0Y8hzBf6DOUYRsRHVxPtok2MGI6OKFs&#10;E21g1GLjBCDbhGngjLgOBXeiTQzs6HqZ2Y0SjYey/V9VVUVZPNTjuWaqTyCvh8zwwV/PIjEZ+kK0&#10;GgYZBeJnEHQhvksWLLCP92pHpPjZI1ZNKA5JFqRaHxOxDNFFsiBKu2xEFyo1kwXxO+dMRPxZgN41&#10;kgXpF7pbWpdtmGjJgmPKlE2wY7IgMg3sMRbh9wYkC1bDdhZnTfzsZ08ZixaTBce6Ljp6ssBClyw4&#10;Zp6iRfBLiMmC5eCwUdv42Wtd1CEyShYc7boK0Vmy4Kh5UISUZscoONq1ww6fZMcoODpG/JGOtDFG&#10;wbEx5h1dGiVwPQjaHoO/s9LrnCg25gZ5NdgwRgtxasXPfooNgvhVoaZP50WY3cmCSDaxEZHD6m2Y&#10;LFiOFCq5jn4NFVhJFhxblh0V2BJisiBVOFvrN/6MTK91suBY1124kEiVG9uA4waTKpcPR8M4teJn&#10;P8XqsBmkyo1NsJ6QNKmQ+YwgLI4pfoax0Z+gIH6TBcf6vRKNxS7/vwvShsozWZA21KnBCr8VpP3T&#10;FqSd/46Z/xMx/g/O+bLE8Mfx6C/a8e+91PlP+H33vwIAAAD//wMAUEsDBBQABgAIAAAAIQCUPN2Z&#10;4AAAAAwBAAAPAAAAZHJzL2Rvd25yZXYueG1sTI9BS8NAEIXvgv9hGcFbu0lsJcRsSinqqQi2gnib&#10;ZqdJaHY2ZLdJ+u/dnPT2Pebx5r18M5lWDNS7xrKCeBmBIC6tbrhS8HV8W6QgnEfW2FomBTdysCnu&#10;73LMtB35k4aDr0QIYZehgtr7LpPSlTUZdEvbEYfb2fYGfZB9JXWPYwg3rUyi6FkabDh8qLGjXU3l&#10;5XA1Ct5HHLdP8euwv5x3t5/j+uN7H5NSjw/T9gWEp8n/mWGuH6pDETqd7JW1E62CRbIKW3yAdIbZ&#10;kaySQCcFyTqNQBa5/D+i+AUAAP//AwBQSwECLQAUAAYACAAAACEAtoM4kv4AAADhAQAAEwAAAAAA&#10;AAAAAAAAAAAAAAAAW0NvbnRlbnRfVHlwZXNdLnhtbFBLAQItABQABgAIAAAAIQA4/SH/1gAAAJQB&#10;AAALAAAAAAAAAAAAAAAAAC8BAABfcmVscy8ucmVsc1BLAQItABQABgAIAAAAIQBRzMxRLRMAAApw&#10;AAAOAAAAAAAAAAAAAAAAAC4CAABkcnMvZTJvRG9jLnhtbFBLAQItABQABgAIAAAAIQCUPN2Z4AAA&#10;AAwBAAAPAAAAAAAAAAAAAAAAAIcVAABkcnMvZG93bnJldi54bWxQSwUGAAAAAAQABADzAAAAlBYA&#10;AAAA&#10;">
                <v:rect id="Rectangle 13" o:spid="_x0000_s1027" style="position:absolute;left:-240;top:-280;width:1266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4oAwwAAANoAAAAPAAAAZHJzL2Rvd25yZXYueG1sRI/BasMw&#10;EETvgf6D2EJvidzghtSxHEyhUN/cJB+wsbayU2tlLDV2/r4qFHIcZuYNk+9n24srjb5zrOB5lYAg&#10;bpzu2Cg4Hd+XWxA+IGvsHZOCG3nYFw+LHDPtJv6k6yEYESHsM1TQhjBkUvqmJYt+5Qbi6H250WKI&#10;cjRSjzhFuO3lOkk20mLHcaHFgd5aar4PP1ZBWVbVqzv5F7M+mvNwvpS3Oq2Venqcyx2IQHO4h//b&#10;H1pBCn9X4g2QxS8AAAD//wMAUEsBAi0AFAAGAAgAAAAhANvh9svuAAAAhQEAABMAAAAAAAAAAAAA&#10;AAAAAAAAAFtDb250ZW50X1R5cGVzXS54bWxQSwECLQAUAAYACAAAACEAWvQsW78AAAAVAQAACwAA&#10;AAAAAAAAAAAAAAAfAQAAX3JlbHMvLnJlbHNQSwECLQAUAAYACAAAACEAfpuKAMMAAADaAAAADwAA&#10;AAAAAAAAAAAAAAAHAgAAZHJzL2Rvd25yZXYueG1sUEsFBgAAAAADAAMAtwAAAPcCAAAAAA==&#10;" fillcolor="#c1c9f8 [661]" stroked="f" strokecolor="#4a7ebb" strokeweight="1.5pt">
                  <v:shadow opacity="22938f" offset="0"/>
                  <v:textbox inset=",7.2pt,,7.2pt"/>
                </v:rect>
                <v:group id="Group 14" o:spid="_x0000_s1028" style="position:absolute;top:-835;width:12245;height:3864" coordorigin=",-835" coordsize="12245,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82" o:spid="_x0000_s1029" style="position:absolute;top:-835;width:12245;height:3864;visibility:visible;mso-wrap-style:square;v-text-anchor:top" coordsize="6524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i1wwAAANoAAAAPAAAAZHJzL2Rvd25yZXYueG1sRI9BawIx&#10;FITvBf9DeEJvNasUWVejiKAULYXVQq+PzXM37eZlTVLd/vumUPA4zMw3zGLV21ZcyQfjWMF4lIEg&#10;rpw2XCt4P22fchAhImtsHZOCHwqwWg4eFlhod+OSrsdYiwThUKCCJsaukDJUDVkMI9cRJ+/svMWY&#10;pK+l9nhLcNvKSZZNpUXDaaHBjjYNVV/Hb6ug/JDmbddmuXk+XC77El9n/jNX6nHYr+cgIvXxHv5v&#10;v2gFU/i7km6AXP4CAAD//wMAUEsBAi0AFAAGAAgAAAAhANvh9svuAAAAhQEAABMAAAAAAAAAAAAA&#10;AAAAAAAAAFtDb250ZW50X1R5cGVzXS54bWxQSwECLQAUAAYACAAAACEAWvQsW78AAAAVAQAACwAA&#10;AAAAAAAAAAAAAAAfAQAAX3JlbHMvLnJlbHNQSwECLQAUAAYACAAAACEASKXItcMAAADaAAAADwAA&#10;AAAAAAAAAAAAAAAHAgAAZHJzL2Rvd25yZXYueG1sUEsFBgAAAAADAAMAtwAAAPcCAAAAAA==&#10;" path="m6161,r,312l6045,312r,559l5819,871r,-344l5600,527r,143l5531,670r,344l5260,1014r,-537l4885,477r,-127l4471,350r,161l4135,511r,503l3776,1014r,-559l3527,455r,559l3394,1014r,-785l3288,229r,-225l3040,4r,1010l2940,1014r,-736l2552,278r,736l2469,1014r,-634l2079,380r,634l1855,1014r,-670l1427,344r,123l1028,467r,547l705,1014r,-499l277,515r,499l226,1014r,-688l,326r,819l6524,1145,6524,,6161,xe" fillcolor="#8394f2 [1301]" stroked="f">
                    <v:path arrowok="t" o:connecttype="custom" o:connectlocs="13645,0;13645,1083;13388,1083;13388,3020;12887,3020;12887,1829;12403,1829;12403,2325;12249,2325;12249,3516;11650,3516;11650,1654;10819,1654;10819,1215;9903,1215;9903,1772;9157,1772;9157,3516;8362,3516;8362,1579;7812,1579;7812,3516;7517,3516;7517,793;7282,793;7282,13;6732,13;6732,3516;6511,3516;6511,965;5651,965;5651,3516;5467,3516;5467,1319;4604,1319;4604,3516;4109,3516;4109,1195;3161,1195;3161,1620;2277,1620;2277,3516;1562,3516;1562,1785;614,1785;614,3516;501,3516;501,1131;0,1131;0,3972;14448,3972;14448,0;13645,0" o:connectangles="0,0,0,0,0,0,0,0,0,0,0,0,0,0,0,0,0,0,0,0,0,0,0,0,0,0,0,0,0,0,0,0,0,0,0,0,0,0,0,0,0,0,0,0,0,0,0,0,0,0,0,0,0"/>
                  </v:shape>
                  <v:shape id="Freeform 1083" o:spid="_x0000_s1030" style="position:absolute;top:691;width:12231;height:2337;visibility:visible;mso-wrap-style:square;v-text-anchor:top" coordsize="6524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RYwwAAANoAAAAPAAAAZHJzL2Rvd25yZXYueG1sRI/BbsIw&#10;EETvlfgHa5G4VMWhB0rTOAhBEL0SaM+reJukjddpbJLw97hSJY6jmXmjSdajaURPnastK1jMIxDE&#10;hdU1lwrOp/3TCoTzyBoby6TgSg7W6eQhwVjbgY/U574UAcIuRgWV920spSsqMujmtiUO3pftDPog&#10;u1LqDocAN418jqKlNFhzWKiwpW1FxU9+MQpM8auP2fDxudtvv7PVYTc8vmalUrPpuHkD4Wn09/B/&#10;+10reIG/K+EGyPQGAAD//wMAUEsBAi0AFAAGAAgAAAAhANvh9svuAAAAhQEAABMAAAAAAAAAAAAA&#10;AAAAAAAAAFtDb250ZW50X1R5cGVzXS54bWxQSwECLQAUAAYACAAAACEAWvQsW78AAAAVAQAACwAA&#10;AAAAAAAAAAAAAAAfAQAAX3JlbHMvLnJlbHNQSwECLQAUAAYACAAAACEA6awkWMMAAADaAAAADwAA&#10;AAAAAAAAAAAAAAAHAgAAZHJzL2Rvd25yZXYueG1sUEsFBgAAAAADAAMAtwAAAPcCAAAAAA==&#10;" path="m6277,189r,332l6128,521r,-173l5788,348r,123l5450,471r,110l5178,581r,-368l4940,213r,227l4820,440r,141l4750,581r,-251l4324,330r,255l4104,585r,-255l3929,330r,251l3847,581r,-92l3672,489r,92l3570,581r,-251l3246,330r,251l3195,581r,-251l3019,330r,251l2981,581,2981,,2805,r,585l2595,585r,-396l2347,189r,96l2096,285r,141l1939,426r,-213l1670,213r,-52l1246,161r,52l938,213r,135l820,348r,-79l624,269r,-80l,189,,692r6524,l6524,189r-247,xe" fillcolor="#455feb [1941]" stroked="f">
                    <v:path arrowok="t" o:connecttype="custom" o:connectlocs="13870,655;13870,1810;13540,1810;13540,1209;12790,1209;12790,1638;12042,1638;12042,2020;11442,2020;11442,740;10915,740;10915,1530;10651,1530;10651,2020;10495,2020;10495,1148;9554,1148;9554,2033;9068,2033;9068,1148;8682,1148;8682,2020;8500,2020;8500,1699;8114,1699;8114,2020;7889,2020;7889,1148;7173,1148;7173,2020;7060,2020;7060,1148;6670,1148;6670,2020;6586,2020;6586,0;6198,0;6198,2033;5733,2033;5733,655;5186,655;5186,990;4631,990;4631,1479;4284,1479;4284,740;3690,740;3690,561;2754,561;2754,740;2073,740;2073,1209;1811,1209;1811,935;1378,935;1378,655;0,655;0,2405;14415,2405;14415,655;13870,655" o:connectangles="0,0,0,0,0,0,0,0,0,0,0,0,0,0,0,0,0,0,0,0,0,0,0,0,0,0,0,0,0,0,0,0,0,0,0,0,0,0,0,0,0,0,0,0,0,0,0,0,0,0,0,0,0,0,0,0,0,0,0,0,0"/>
                  </v:shape>
                </v:group>
                <w10:wrap anchorx="page" anchory="page"/>
                <w10:anchorlock/>
              </v:group>
            </w:pict>
          </mc:Fallback>
        </mc:AlternateContent>
      </w:r>
      <w:r w:rsidR="00E523B7">
        <w:t>1099 or Self Employed Check List</w:t>
      </w:r>
    </w:p>
    <w:p w:rsidR="007F1882" w:rsidRPr="00376CB7" w:rsidRDefault="00376CB7" w:rsidP="001965A8">
      <w:pPr>
        <w:pStyle w:val="Largetext"/>
        <w:sectPr w:rsidR="007F1882" w:rsidRPr="00376CB7" w:rsidSect="001965A8">
          <w:footerReference w:type="default" r:id="rId10"/>
          <w:type w:val="continuous"/>
          <w:pgSz w:w="12240" w:h="15840"/>
          <w:pgMar w:top="3240" w:right="1080" w:bottom="720" w:left="1080" w:header="706" w:footer="706" w:gutter="0"/>
          <w:cols w:space="708"/>
          <w:docGrid w:linePitch="360"/>
        </w:sectPr>
      </w:pPr>
      <w:r w:rsidRPr="00376CB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2133599</wp:posOffset>
                </wp:positionH>
                <wp:positionV relativeFrom="paragraph">
                  <wp:posOffset>155575</wp:posOffset>
                </wp:positionV>
                <wp:extent cx="3533775" cy="9525"/>
                <wp:effectExtent l="38100" t="38100" r="66675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3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106BF" id="Straight Connector 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pt,12.25pt" to="446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TbxAEAAMQDAAAOAAAAZHJzL2Uyb0RvYy54bWysU02P0zAQvSPxHyzfadpUZSFquoeu4IKg&#10;YhfuXmfcWPhLY9Om/56xkwYE7B4QF8sf772Z9zLZ3g7WsBNg1N61fLVYcgZO+k67Y8u/PLx79Yaz&#10;mITrhPEOWn6ByG93L19sz6GB2vfedICMRFxszqHlfUqhqaooe7AiLnwAR4/KoxWJjnisOhRnUrem&#10;qpfL19XZYxfQS4iRbu/GR74r+kqBTJ+UipCYaTn1lsqKZX3Ma7XbiuaIIvRaTm2If+jCCu2o6Cx1&#10;J5Jg31H/IWW1RB+9SgvpbeWV0hKKB3KzWv7m5r4XAYoXCieGOab4/2Tlx9MBme5aXnPmhKVPdJ9Q&#10;6GOf2N47RwF6ZHXO6RxiQ/C9O+B0iuGA2fSg0DJldPhKI1BiIGNsKClf5pRhSEzS5XqzXt/cbDiT&#10;9PZ2U2+yeDWqZLWAMb0Hb1netNxolzMQjTh9iGmEXiHEy12NfZRduhjIYOM+gyJfVK8u7DJRsDfI&#10;ToJmofu2msoWZKYobcxMWj5PmrCZBmXKZuLo/8lqM7pU9C7NRKudx79VTcO1VTXir65Hr9n2o+8u&#10;5auUOGhUSqDTWOdZ/PVc6D9/vt0PAAAA//8DAFBLAwQUAAYACAAAACEAXfIWX98AAAAJAQAADwAA&#10;AGRycy9kb3ducmV2LnhtbEyPQU/DMAyF70j8h8hI3FhKB1NXmk7TpCF2QnQc2C1rvLZa41RJupV/&#10;jznBzfZ7ev5esZpsLy7oQ+dIweMsAYFUO9NRo+Bzv33IQISoyejeESr4xgCr8vam0LlxV/rASxUb&#10;wSEUcq2gjXHIpQx1i1aHmRuQWDs5b3Xk1TfSeH3lcNvLNEkW0uqO+EOrB9y0WJ+r0Sp423l3bl/X&#10;VcwO4/Z9v+u+TtVGqfu7af0CIuIU/8zwi8/oUDLT0Y1kgugVzOcL7hIVpE/PINiQLVMejnxgQZaF&#10;/N+g/AEAAP//AwBQSwECLQAUAAYACAAAACEAtoM4kv4AAADhAQAAEwAAAAAAAAAAAAAAAAAAAAAA&#10;W0NvbnRlbnRfVHlwZXNdLnhtbFBLAQItABQABgAIAAAAIQA4/SH/1gAAAJQBAAALAAAAAAAAAAAA&#10;AAAAAC8BAABfcmVscy8ucmVsc1BLAQItABQABgAIAAAAIQAkj8TbxAEAAMQDAAAOAAAAAAAAAAAA&#10;AAAAAC4CAABkcnMvZTJvRG9jLnhtbFBLAQItABQABgAIAAAAIQBd8hZf3wAAAAkBAAAPAAAAAAAA&#10;AAAAAAAAAB4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76CB7">
        <w:t>Name</w:t>
      </w:r>
      <w:r w:rsidR="00E523B7">
        <w:t xml:space="preserve"> and Type of Work</w:t>
      </w:r>
      <w:r w:rsidRPr="00376CB7">
        <w:t xml:space="preserve">:                        </w:t>
      </w:r>
    </w:p>
    <w:p w:rsidR="00DA5426" w:rsidRPr="00274DDA" w:rsidRDefault="00E523B7" w:rsidP="00274DDA">
      <w:pPr>
        <w:pStyle w:val="Heading1"/>
      </w:pPr>
      <w:r>
        <w:lastRenderedPageBreak/>
        <w:t>1099s or income total</w:t>
      </w:r>
    </w:p>
    <w:bookmarkStart w:id="1" w:name="_Hlk534932933"/>
    <w:p w:rsidR="00537EB5" w:rsidRPr="001C462E" w:rsidRDefault="00525B82" w:rsidP="001C462E">
      <w:pPr>
        <w:pStyle w:val="checkbox"/>
      </w:pPr>
      <w:sdt>
        <w:sdtPr>
          <w:id w:val="19995306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1C462E">
            <w:rPr>
              <w:rFonts w:hint="eastAsia"/>
            </w:rPr>
            <w:t>☐</w:t>
          </w:r>
        </w:sdtContent>
      </w:sdt>
      <w:r w:rsidR="00E523B7">
        <w:t xml:space="preserve"> </w:t>
      </w:r>
      <w:r w:rsidR="00B459D1">
        <w:t xml:space="preserve">1099s </w:t>
      </w:r>
      <w:r w:rsidR="00E523B7">
        <w:t>(any 1099s issued for reported income)</w:t>
      </w:r>
    </w:p>
    <w:bookmarkEnd w:id="1"/>
    <w:p w:rsidR="00537EB5" w:rsidRPr="001C462E" w:rsidRDefault="00525B82" w:rsidP="001C462E">
      <w:pPr>
        <w:pStyle w:val="checkbox"/>
      </w:pPr>
      <w:sdt>
        <w:sdtPr>
          <w:id w:val="-927270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Income Total for non-1099 income.</w:t>
      </w:r>
    </w:p>
    <w:p w:rsidR="00E523B7" w:rsidRPr="001C462E" w:rsidRDefault="00525B82" w:rsidP="00E523B7">
      <w:pPr>
        <w:pStyle w:val="checkbox"/>
      </w:pPr>
      <w:sdt>
        <w:sdtPr>
          <w:id w:val="20858731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3C70B1">
        <w:t>Our o</w:t>
      </w:r>
      <w:r w:rsidR="00B459D1">
        <w:t>ffice forms</w:t>
      </w:r>
    </w:p>
    <w:p w:rsidR="007F5F4E" w:rsidRPr="00E523B7" w:rsidRDefault="00525B82" w:rsidP="00E523B7">
      <w:pPr>
        <w:pStyle w:val="checkbox"/>
        <w:rPr>
          <w:b/>
          <w:u w:val="single"/>
        </w:rPr>
      </w:pPr>
      <w:sdt>
        <w:sdtPr>
          <w:id w:val="-14111514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F4E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B459D1" w:rsidRPr="007F5F4E">
        <w:rPr>
          <w:b/>
          <w:u w:val="single"/>
        </w:rPr>
        <w:t xml:space="preserve">1095-A </w:t>
      </w:r>
      <w:r w:rsidR="007136AD" w:rsidRPr="007F5F4E">
        <w:rPr>
          <w:b/>
          <w:u w:val="single"/>
        </w:rPr>
        <w:t>If</w:t>
      </w:r>
      <w:r w:rsidR="00B459D1" w:rsidRPr="007F5F4E">
        <w:rPr>
          <w:b/>
          <w:u w:val="single"/>
        </w:rPr>
        <w:t xml:space="preserve"> Covered CA insurance.</w:t>
      </w:r>
      <w:r w:rsidR="007F5F4E">
        <w:rPr>
          <w:b/>
          <w:u w:val="single"/>
        </w:rPr>
        <w:t xml:space="preserve"> If no Covered </w:t>
      </w:r>
      <w:r w:rsidR="00003099">
        <w:rPr>
          <w:b/>
          <w:u w:val="single"/>
        </w:rPr>
        <w:t>CA,</w:t>
      </w:r>
      <w:r w:rsidR="007F5F4E">
        <w:rPr>
          <w:b/>
          <w:u w:val="single"/>
        </w:rPr>
        <w:t xml:space="preserve"> please provide 1095-B or 1095-C</w:t>
      </w:r>
      <w:r w:rsidR="00B459D1" w:rsidRPr="007F5F4E">
        <w:rPr>
          <w:b/>
          <w:u w:val="single"/>
        </w:rPr>
        <w:t xml:space="preserve"> </w:t>
      </w:r>
    </w:p>
    <w:p w:rsidR="007136AD" w:rsidRPr="001C462E" w:rsidRDefault="007136AD" w:rsidP="007136AD">
      <w:pPr>
        <w:pStyle w:val="checkbox"/>
        <w:ind w:left="0" w:firstLine="0"/>
      </w:pPr>
    </w:p>
    <w:p w:rsidR="005C69FF" w:rsidRPr="00534647" w:rsidRDefault="00E523B7" w:rsidP="001C462E">
      <w:pPr>
        <w:pStyle w:val="Heading1"/>
      </w:pPr>
      <w:r>
        <w:t>Expenses</w:t>
      </w:r>
    </w:p>
    <w:p w:rsidR="00537EB5" w:rsidRDefault="00525B82" w:rsidP="001C462E">
      <w:pPr>
        <w:pStyle w:val="checkbox"/>
      </w:pPr>
      <w:sdt>
        <w:sdtPr>
          <w:id w:val="3354291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2E" w:rsidRPr="001C462E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Please provide an itemized and totaled list of expenses. (We do not calculate expenses unless you are an office Bookkeeping client)</w:t>
      </w:r>
    </w:p>
    <w:p w:rsidR="00E523B7" w:rsidRDefault="00E523B7" w:rsidP="001C462E">
      <w:pPr>
        <w:pStyle w:val="checkbox"/>
      </w:pPr>
    </w:p>
    <w:p w:rsidR="00E523B7" w:rsidRDefault="00E523B7" w:rsidP="001C462E">
      <w:pPr>
        <w:pStyle w:val="checkbox"/>
      </w:pPr>
      <w:r>
        <w:t>Expense Examples:</w:t>
      </w:r>
    </w:p>
    <w:p w:rsidR="00E523B7" w:rsidRPr="001C462E" w:rsidRDefault="00E523B7" w:rsidP="001C462E">
      <w:pPr>
        <w:pStyle w:val="checkbox"/>
      </w:pPr>
    </w:p>
    <w:p w:rsidR="00537EB5" w:rsidRPr="001C462E" w:rsidRDefault="00525B82" w:rsidP="001C462E">
      <w:pPr>
        <w:pStyle w:val="checkbox"/>
      </w:pPr>
      <w:sdt>
        <w:sdtPr>
          <w:id w:val="-18853161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Office Supplies</w:t>
      </w:r>
    </w:p>
    <w:p w:rsidR="00537EB5" w:rsidRPr="001C462E" w:rsidRDefault="00525B82" w:rsidP="001C462E">
      <w:pPr>
        <w:pStyle w:val="checkbox"/>
      </w:pPr>
      <w:sdt>
        <w:sdtPr>
          <w:id w:val="-11806595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Meals</w:t>
      </w:r>
    </w:p>
    <w:p w:rsidR="00537EB5" w:rsidRPr="001C462E" w:rsidRDefault="00525B82" w:rsidP="001C462E">
      <w:pPr>
        <w:pStyle w:val="checkbox"/>
      </w:pPr>
      <w:sdt>
        <w:sdtPr>
          <w:id w:val="15799358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Telephone</w:t>
      </w:r>
    </w:p>
    <w:p w:rsidR="00537EB5" w:rsidRDefault="00525B82" w:rsidP="001C462E">
      <w:pPr>
        <w:pStyle w:val="checkbox"/>
      </w:pPr>
      <w:sdt>
        <w:sdtPr>
          <w:id w:val="8967053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E523B7">
        <w:t>Internet</w:t>
      </w:r>
    </w:p>
    <w:p w:rsidR="00E523B7" w:rsidRDefault="00525B82" w:rsidP="003C70B1">
      <w:pPr>
        <w:pStyle w:val="checkbox"/>
      </w:pPr>
      <w:sdt>
        <w:sdtPr>
          <w:id w:val="-14473826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E523B7">
        <w:t>Software-Supplies-Training</w:t>
      </w:r>
    </w:p>
    <w:p w:rsidR="00E523B7" w:rsidRDefault="00525B82" w:rsidP="003C70B1">
      <w:pPr>
        <w:pStyle w:val="checkbox"/>
      </w:pPr>
      <w:sdt>
        <w:sdtPr>
          <w:id w:val="49013831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3B7">
            <w:rPr>
              <w:rFonts w:ascii="MS Gothic" w:eastAsia="MS Gothic" w:hAnsi="MS Gothic" w:hint="eastAsia"/>
            </w:rPr>
            <w:t>☐</w:t>
          </w:r>
        </w:sdtContent>
      </w:sdt>
      <w:r w:rsidR="00E523B7">
        <w:t xml:space="preserve">ECT. </w:t>
      </w:r>
    </w:p>
    <w:p w:rsidR="00E523B7" w:rsidRDefault="00E523B7" w:rsidP="003C70B1">
      <w:pPr>
        <w:pStyle w:val="checkbox"/>
      </w:pPr>
      <w:r>
        <w:t xml:space="preserve">Expenses would be anything that was purchased or used for the sole purpose of running your business and generating income. </w:t>
      </w:r>
    </w:p>
    <w:p w:rsidR="003C70B1" w:rsidRDefault="00E523B7" w:rsidP="003C70B1">
      <w:pPr>
        <w:pStyle w:val="checkbox"/>
      </w:pPr>
      <w:r>
        <w:t xml:space="preserve"> </w:t>
      </w:r>
    </w:p>
    <w:p w:rsidR="003C70B1" w:rsidRPr="001C462E" w:rsidRDefault="003C70B1" w:rsidP="001C462E">
      <w:pPr>
        <w:pStyle w:val="checkbox"/>
      </w:pPr>
    </w:p>
    <w:p w:rsidR="00537EB5" w:rsidRPr="001C462E" w:rsidRDefault="00537EB5" w:rsidP="001C462E">
      <w:pPr>
        <w:pStyle w:val="checkbox"/>
      </w:pPr>
    </w:p>
    <w:p w:rsidR="00B7421E" w:rsidRPr="00B47A13" w:rsidRDefault="007136AD" w:rsidP="001C462E">
      <w:pPr>
        <w:pStyle w:val="Heading1"/>
      </w:pPr>
      <w:r>
        <w:lastRenderedPageBreak/>
        <w:t>Business owners</w:t>
      </w:r>
      <w:r w:rsidR="00CF7C5F">
        <w:t>-llc, sCORP OR cORP.</w:t>
      </w:r>
    </w:p>
    <w:p w:rsidR="00CF7C5F" w:rsidRDefault="00525B82" w:rsidP="00CF7C5F">
      <w:pPr>
        <w:pStyle w:val="checkbox"/>
      </w:pPr>
      <w:sdt>
        <w:sdtPr>
          <w:id w:val="-5779110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5F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7136AD">
        <w:t>Income total and/or 1099s</w:t>
      </w:r>
    </w:p>
    <w:p w:rsidR="00CF7C5F" w:rsidRPr="001C462E" w:rsidRDefault="00525B82" w:rsidP="001C462E">
      <w:pPr>
        <w:pStyle w:val="checkbox"/>
      </w:pPr>
      <w:sdt>
        <w:sdtPr>
          <w:id w:val="14791857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C5F">
            <w:rPr>
              <w:rFonts w:ascii="MS Gothic" w:eastAsia="MS Gothic" w:hAnsi="MS Gothic" w:hint="eastAsia"/>
            </w:rPr>
            <w:t>☐</w:t>
          </w:r>
        </w:sdtContent>
      </w:sdt>
      <w:r w:rsidR="00CF7C5F">
        <w:t xml:space="preserve">  Entity filing paper work (Articles of Organization, Articles of Information, EIN and State ID) all that apply to your Entity.</w:t>
      </w:r>
    </w:p>
    <w:p w:rsidR="00537EB5" w:rsidRPr="001C462E" w:rsidRDefault="00525B82" w:rsidP="001C462E">
      <w:pPr>
        <w:pStyle w:val="checkbox"/>
      </w:pPr>
      <w:sdt>
        <w:sdtPr>
          <w:id w:val="-18554105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Expense listing and totals</w:t>
      </w:r>
    </w:p>
    <w:p w:rsidR="00537EB5" w:rsidRPr="001C462E" w:rsidRDefault="00525B82" w:rsidP="001C462E">
      <w:pPr>
        <w:pStyle w:val="checkbox"/>
      </w:pPr>
      <w:sdt>
        <w:sdtPr>
          <w:id w:val="14601531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 xml:space="preserve">K1 </w:t>
      </w:r>
      <w:r w:rsidR="00376CB7">
        <w:t>(if one is issued for your taxes)</w:t>
      </w:r>
    </w:p>
    <w:p w:rsidR="00537EB5" w:rsidRPr="001C462E" w:rsidRDefault="00525B82" w:rsidP="001C462E">
      <w:pPr>
        <w:pStyle w:val="checkbox"/>
      </w:pPr>
      <w:sdt>
        <w:sdtPr>
          <w:id w:val="9260789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Mileage totals: Personal</w:t>
      </w:r>
      <w:r w:rsidR="00376CB7">
        <w:t xml:space="preserve"> total </w:t>
      </w:r>
      <w:r w:rsidR="007136AD">
        <w:t>and Business</w:t>
      </w:r>
      <w:r w:rsidR="00376CB7">
        <w:t xml:space="preserve"> total.</w:t>
      </w:r>
    </w:p>
    <w:p w:rsidR="00537EB5" w:rsidRPr="001C462E" w:rsidRDefault="00525B82" w:rsidP="001C462E">
      <w:pPr>
        <w:pStyle w:val="checkbox"/>
      </w:pPr>
      <w:sdt>
        <w:sdtPr>
          <w:id w:val="4152147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Prior year tax return if new client.</w:t>
      </w:r>
    </w:p>
    <w:p w:rsidR="00482245" w:rsidRPr="00B47A13" w:rsidRDefault="003C70B1" w:rsidP="001C462E">
      <w:pPr>
        <w:pStyle w:val="Heading1"/>
      </w:pPr>
      <w:r>
        <w:t>Additional Items</w:t>
      </w:r>
      <w:r w:rsidR="007136AD">
        <w:t xml:space="preserve"> if applicable</w:t>
      </w:r>
    </w:p>
    <w:p w:rsidR="00537EB5" w:rsidRPr="001C462E" w:rsidRDefault="00525B82" w:rsidP="001C462E">
      <w:pPr>
        <w:pStyle w:val="checkbox"/>
      </w:pPr>
      <w:sdt>
        <w:sdtPr>
          <w:id w:val="-13147987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 xml:space="preserve">1098-T </w:t>
      </w:r>
      <w:r w:rsidR="000A324E">
        <w:t>for</w:t>
      </w:r>
      <w:r w:rsidR="007136AD">
        <w:t xml:space="preserve"> qualifying education</w:t>
      </w:r>
    </w:p>
    <w:p w:rsidR="00537EB5" w:rsidRPr="001C462E" w:rsidRDefault="00525B82" w:rsidP="001C462E">
      <w:pPr>
        <w:pStyle w:val="checkbox"/>
      </w:pPr>
      <w:sdt>
        <w:sdtPr>
          <w:id w:val="-3397007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0A324E">
        <w:t>IRA/</w:t>
      </w:r>
      <w:r w:rsidR="003C70B1">
        <w:t>HSA</w:t>
      </w:r>
      <w:r w:rsidR="000A324E">
        <w:t xml:space="preserve"> forms</w:t>
      </w:r>
    </w:p>
    <w:p w:rsidR="00537EB5" w:rsidRDefault="00525B82" w:rsidP="001C462E">
      <w:pPr>
        <w:pStyle w:val="checkbox"/>
      </w:pPr>
      <w:sdt>
        <w:sdtPr>
          <w:id w:val="14591443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0A324E">
        <w:t>Social Security</w:t>
      </w:r>
      <w:r w:rsidR="003C70B1">
        <w:t xml:space="preserve"> payment</w:t>
      </w:r>
      <w:r w:rsidR="000A324E">
        <w:t xml:space="preserve"> forms</w:t>
      </w:r>
    </w:p>
    <w:p w:rsidR="003C70B1" w:rsidRDefault="00525B82" w:rsidP="003C70B1">
      <w:pPr>
        <w:pStyle w:val="checkbox"/>
      </w:pPr>
      <w:sdt>
        <w:sdtPr>
          <w:id w:val="9489787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 xml:space="preserve">Student loan interest </w:t>
      </w:r>
    </w:p>
    <w:p w:rsidR="003C70B1" w:rsidRDefault="00525B82" w:rsidP="003C70B1">
      <w:pPr>
        <w:pStyle w:val="checkbox"/>
      </w:pPr>
      <w:sdt>
        <w:sdtPr>
          <w:id w:val="19303876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>Securities Sale Forms</w:t>
      </w:r>
    </w:p>
    <w:p w:rsidR="003C70B1" w:rsidRPr="003C70B1" w:rsidRDefault="00525B82" w:rsidP="003C70B1">
      <w:pPr>
        <w:pStyle w:val="checkbox"/>
      </w:pPr>
      <w:sdt>
        <w:sdtPr>
          <w:id w:val="11642837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3C70B1">
        <w:tab/>
      </w:r>
      <w:r w:rsidR="003C70B1">
        <w:t>Prior year tax return if new client and long form.</w:t>
      </w:r>
    </w:p>
    <w:p w:rsidR="003C70B1" w:rsidRPr="001C462E" w:rsidRDefault="003C70B1" w:rsidP="003C70B1">
      <w:pPr>
        <w:pStyle w:val="checkbox"/>
      </w:pPr>
    </w:p>
    <w:p w:rsidR="00537EB5" w:rsidRDefault="00537EB5" w:rsidP="001C462E">
      <w:pPr>
        <w:pStyle w:val="checkbox"/>
      </w:pPr>
    </w:p>
    <w:p w:rsidR="00E523B7" w:rsidRDefault="00E523B7" w:rsidP="00EF201F">
      <w:pPr>
        <w:pStyle w:val="checkbox"/>
        <w:ind w:left="0" w:firstLine="0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ALSO ITEMS LISTED ON GENERAL CHECK LIST MAY APPLY PLEASE VIEW BOTH.</w:t>
      </w:r>
    </w:p>
    <w:p w:rsidR="00E523B7" w:rsidRDefault="00E523B7" w:rsidP="00EF201F">
      <w:pPr>
        <w:pStyle w:val="checkbox"/>
        <w:ind w:left="0" w:firstLine="0"/>
        <w:rPr>
          <w:b/>
          <w:i/>
          <w:sz w:val="24"/>
          <w:u w:val="single"/>
        </w:rPr>
      </w:pPr>
    </w:p>
    <w:p w:rsidR="00EF201F" w:rsidRPr="002C7643" w:rsidRDefault="00EF201F" w:rsidP="00EF201F">
      <w:pPr>
        <w:pStyle w:val="checkbox"/>
        <w:ind w:left="0" w:firstLine="0"/>
        <w:rPr>
          <w:b/>
          <w:i/>
          <w:sz w:val="24"/>
          <w:u w:val="single"/>
        </w:rPr>
      </w:pPr>
      <w:r w:rsidRPr="002C7643">
        <w:rPr>
          <w:b/>
          <w:i/>
          <w:sz w:val="24"/>
          <w:u w:val="single"/>
        </w:rPr>
        <w:t>**INDICATE WHAT IS INCLUDED AND SUBMIT CHECK LIST WITH FORMS**</w:t>
      </w:r>
    </w:p>
    <w:p w:rsidR="000A324E" w:rsidRPr="001C462E" w:rsidRDefault="000A324E" w:rsidP="001C462E">
      <w:pPr>
        <w:pStyle w:val="checkbox"/>
      </w:pPr>
    </w:p>
    <w:sectPr w:rsidR="000A324E" w:rsidRPr="001C462E" w:rsidSect="001965A8">
      <w:type w:val="continuous"/>
      <w:pgSz w:w="12240" w:h="15840"/>
      <w:pgMar w:top="3240" w:right="1080" w:bottom="720" w:left="108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9B6" w:rsidRDefault="000A49B6" w:rsidP="00F4689D">
      <w:r>
        <w:separator/>
      </w:r>
    </w:p>
  </w:endnote>
  <w:endnote w:type="continuationSeparator" w:id="0">
    <w:p w:rsidR="000A49B6" w:rsidRDefault="000A49B6" w:rsidP="00F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A8D" w:rsidRDefault="00A824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9DC9F14" wp14:editId="6A08746C">
              <wp:simplePos x="0" y="0"/>
              <wp:positionH relativeFrom="page">
                <wp:posOffset>-118745</wp:posOffset>
              </wp:positionH>
              <wp:positionV relativeFrom="page">
                <wp:posOffset>9601200</wp:posOffset>
              </wp:positionV>
              <wp:extent cx="8001000" cy="228600"/>
              <wp:effectExtent l="0" t="0" r="444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2286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239A1" id="Rectangle 1" o:spid="_x0000_s1026" style="position:absolute;margin-left:-9.35pt;margin-top:756pt;width:630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vyPQMAAOYGAAAOAAAAZHJzL2Uyb0RvYy54bWysVduO0zAQfUfiH6y8Z3Np2ibVdlHTbRHS&#10;chEL4tlNnMbCsYPtbnZB+++Mx73CCwIUKfI49syZM2cm168eO0EemDZcyXmQXMUBYbJSNZfbefD5&#10;0zrMA2IslTUVSrJ58MRM8Orm5YvroZ+xVLVK1EwTcCLNbOjnQWttP4siU7Wso+ZK9UzCx0bpjlow&#10;9TaqNR3AeyeiNI4n0aB03WtVMWNg99Z/DG7Qf9Owyr5vGsMsEfMAsFl8a3xv3Du6uaazraZ9y6s9&#10;DPoXKDrKJQQ9urqllpKd5r+56nillVGNvapUF6mm4RXDHCCbJP4lm/uW9gxzAXJMf6TJ/D+31buH&#10;D5rwGmoXEEk7KNFHII3KrWAkwZTYo70z1iUHK5/Uj2WSj26n60lYZkUeZqNyFBZZXobJNM3LcbpY&#10;TFbZsyM3wlt4Pxp6M8N4rjq4vO8/aOfY9Heq+mqIVMsWQrOF1mpoGa0h0wTdXFxwhoGrZDO8VTVA&#10;pjurEOtjozvnEIglj1jlp2OVHfoKNvMYmI5BDBV8S9N8AmuP9HC718a+ZqojbjEPNBCC3ukDJOKP&#10;Ho4geiV4veZCoOGUy5ZCkwcKmqNVxaRN8brYdQDX7zsEPi6dwT6I1O8foGADODdIoTmPIKSLI5WL&#10;6MH4HYZy9whPrJ9XrUjSLC7TIlxP8mmYrbNxWEzjPIyToiwmcVZkt+tnBzXJZi2vaybvuGSHtkiy&#10;P5PdvkG9oLExyABlLOJxjDRcJGP0dnMkK1tMV2W5L8bFsY5bGBOCd1i+I3NOIitZAwt0ZikXfh1d&#10;4j+I0B06KXixHsfTbJSH0+l4BApexWGZr5fhYplMJgBjWa6SSy5WyK/5dzoQyKFYzlA7yO6+rQdS&#10;cye4dJw5fdYcBpVbunwJFVuYsJXVAdHKfuG2xfHg5O18XBCZx+7BfSr6lnptjcag/AO7nnfk5hje&#10;M3VCdkbkPvkTl782tutH39cbVT9BbwJIbED4OcCiVfp7QAYYtPPAfNtRzQIi3kjo7yLJMjeZzw19&#10;bmzODSorcDUPLBCCy6X103zXa75tIZIfWlItYCY0HNvVzQuPCvA7A4YpZrIf/G5an9t46vR7uvkJ&#10;AAD//wMAUEsDBBQABgAIAAAAIQCpBldf4gAAAA4BAAAPAAAAZHJzL2Rvd25yZXYueG1sTI9BT4Qw&#10;EIXvJv6HZky87RZYVhApG2NijPHiLnrv0grEdoq0u6C/3uGkx3nvy5v3yt1sDTvr0fcOBcTrCJjG&#10;xqkeWwFv9eMqB+aDRCWNQy3gW3vYVZcXpSyUm3Cvz4fQMgpBX0gBXQhDwblvOm2lX7tBI3kfbrQy&#10;0Dm2XI1yonBreBJFN9zKHulDJwf90Onm83CyApLb1ySrN0/Zs5rql6/98J5uf4wQ11fz/R2woOfw&#10;B8NSn6pDRZ2O7oTKMyNgFecZoWRs44RWLUiSxhtgx0VL8wh4VfL/M6pfAAAA//8DAFBLAQItABQA&#10;BgAIAAAAIQC2gziS/gAAAOEBAAATAAAAAAAAAAAAAAAAAAAAAABbQ29udGVudF9UeXBlc10ueG1s&#10;UEsBAi0AFAAGAAgAAAAhADj9If/WAAAAlAEAAAsAAAAAAAAAAAAAAAAALwEAAF9yZWxzLy5yZWxz&#10;UEsBAi0AFAAGAAgAAAAhAITpG/I9AwAA5gYAAA4AAAAAAAAAAAAAAAAALgIAAGRycy9lMm9Eb2Mu&#10;eG1sUEsBAi0AFAAGAAgAAAAhAKkGV1/iAAAADgEAAA8AAAAAAAAAAAAAAAAAlwUAAGRycy9kb3du&#10;cmV2LnhtbFBLBQYAAAAABAAEAPMAAACmBgAAAAA=&#10;" fillcolor="#102699 [3205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9B6" w:rsidRDefault="000A49B6" w:rsidP="00F4689D">
      <w:r>
        <w:separator/>
      </w:r>
    </w:p>
  </w:footnote>
  <w:footnote w:type="continuationSeparator" w:id="0">
    <w:p w:rsidR="000A49B6" w:rsidRDefault="000A49B6" w:rsidP="00F4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D07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38A21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64C"/>
    <w:multiLevelType w:val="hybridMultilevel"/>
    <w:tmpl w:val="A02EB36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E9F"/>
    <w:multiLevelType w:val="hybridMultilevel"/>
    <w:tmpl w:val="ABBA6B9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0396"/>
    <w:multiLevelType w:val="multilevel"/>
    <w:tmpl w:val="15281772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010AC"/>
    <w:multiLevelType w:val="hybridMultilevel"/>
    <w:tmpl w:val="8AAE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2F15"/>
    <w:multiLevelType w:val="hybridMultilevel"/>
    <w:tmpl w:val="0692811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B32"/>
    <w:multiLevelType w:val="hybridMultilevel"/>
    <w:tmpl w:val="C42EC33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09AA"/>
    <w:multiLevelType w:val="hybridMultilevel"/>
    <w:tmpl w:val="CA24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C243D"/>
    <w:multiLevelType w:val="hybridMultilevel"/>
    <w:tmpl w:val="F3BCF64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E69A8"/>
    <w:multiLevelType w:val="hybridMultilevel"/>
    <w:tmpl w:val="1CD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40703"/>
    <w:multiLevelType w:val="hybridMultilevel"/>
    <w:tmpl w:val="74A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D31A7"/>
    <w:multiLevelType w:val="hybridMultilevel"/>
    <w:tmpl w:val="15281772"/>
    <w:lvl w:ilvl="0" w:tplc="2C38AF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D270F"/>
    <w:multiLevelType w:val="hybridMultilevel"/>
    <w:tmpl w:val="601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19"/>
  </w:num>
  <w:num w:numId="5">
    <w:abstractNumId w:val="9"/>
  </w:num>
  <w:num w:numId="6">
    <w:abstractNumId w:val="12"/>
  </w:num>
  <w:num w:numId="7">
    <w:abstractNumId w:val="15"/>
  </w:num>
  <w:num w:numId="8">
    <w:abstractNumId w:val="22"/>
  </w:num>
  <w:num w:numId="9">
    <w:abstractNumId w:val="10"/>
  </w:num>
  <w:num w:numId="10">
    <w:abstractNumId w:val="16"/>
  </w:num>
  <w:num w:numId="11">
    <w:abstractNumId w:val="2"/>
  </w:num>
  <w:num w:numId="12">
    <w:abstractNumId w:val="23"/>
  </w:num>
  <w:num w:numId="13">
    <w:abstractNumId w:val="14"/>
  </w:num>
  <w:num w:numId="14">
    <w:abstractNumId w:val="5"/>
  </w:num>
  <w:num w:numId="15">
    <w:abstractNumId w:val="24"/>
  </w:num>
  <w:num w:numId="16">
    <w:abstractNumId w:val="27"/>
  </w:num>
  <w:num w:numId="17">
    <w:abstractNumId w:val="8"/>
  </w:num>
  <w:num w:numId="18">
    <w:abstractNumId w:val="18"/>
  </w:num>
  <w:num w:numId="19">
    <w:abstractNumId w:val="25"/>
  </w:num>
  <w:num w:numId="20">
    <w:abstractNumId w:val="13"/>
  </w:num>
  <w:num w:numId="21">
    <w:abstractNumId w:val="3"/>
  </w:num>
  <w:num w:numId="22">
    <w:abstractNumId w:val="21"/>
  </w:num>
  <w:num w:numId="23">
    <w:abstractNumId w:val="11"/>
  </w:num>
  <w:num w:numId="24">
    <w:abstractNumId w:val="4"/>
  </w:num>
  <w:num w:numId="25">
    <w:abstractNumId w:val="26"/>
  </w:num>
  <w:num w:numId="26">
    <w:abstractNumId w:val="6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B6"/>
    <w:rsid w:val="00003099"/>
    <w:rsid w:val="00021798"/>
    <w:rsid w:val="000640BB"/>
    <w:rsid w:val="0008510D"/>
    <w:rsid w:val="000A0C55"/>
    <w:rsid w:val="000A324E"/>
    <w:rsid w:val="000A49B6"/>
    <w:rsid w:val="000B30FB"/>
    <w:rsid w:val="000B4E5F"/>
    <w:rsid w:val="000D4DB8"/>
    <w:rsid w:val="000F6A1D"/>
    <w:rsid w:val="00106A8D"/>
    <w:rsid w:val="0011687E"/>
    <w:rsid w:val="001232C8"/>
    <w:rsid w:val="00123C6D"/>
    <w:rsid w:val="00150C30"/>
    <w:rsid w:val="00153238"/>
    <w:rsid w:val="00153445"/>
    <w:rsid w:val="00163981"/>
    <w:rsid w:val="00166E62"/>
    <w:rsid w:val="0018392B"/>
    <w:rsid w:val="00194EFB"/>
    <w:rsid w:val="001965A8"/>
    <w:rsid w:val="001B4757"/>
    <w:rsid w:val="001C0EED"/>
    <w:rsid w:val="001C2499"/>
    <w:rsid w:val="001C462E"/>
    <w:rsid w:val="001E6F85"/>
    <w:rsid w:val="00237CC7"/>
    <w:rsid w:val="00242F1F"/>
    <w:rsid w:val="00243A0A"/>
    <w:rsid w:val="00274DDA"/>
    <w:rsid w:val="0028182B"/>
    <w:rsid w:val="0029531E"/>
    <w:rsid w:val="002A3F12"/>
    <w:rsid w:val="002A67E8"/>
    <w:rsid w:val="002B52FA"/>
    <w:rsid w:val="002C7643"/>
    <w:rsid w:val="002E7157"/>
    <w:rsid w:val="00314AB7"/>
    <w:rsid w:val="00321066"/>
    <w:rsid w:val="00370DF1"/>
    <w:rsid w:val="00376CB7"/>
    <w:rsid w:val="00385E86"/>
    <w:rsid w:val="003B4002"/>
    <w:rsid w:val="003C70B1"/>
    <w:rsid w:val="003D1CD0"/>
    <w:rsid w:val="003E35DA"/>
    <w:rsid w:val="003F6EB6"/>
    <w:rsid w:val="00435CE2"/>
    <w:rsid w:val="0043632A"/>
    <w:rsid w:val="00446D32"/>
    <w:rsid w:val="00456CF8"/>
    <w:rsid w:val="00482245"/>
    <w:rsid w:val="00482915"/>
    <w:rsid w:val="004918A6"/>
    <w:rsid w:val="00497373"/>
    <w:rsid w:val="004A4A8F"/>
    <w:rsid w:val="004A58D2"/>
    <w:rsid w:val="004B2E12"/>
    <w:rsid w:val="004B6355"/>
    <w:rsid w:val="004F2F18"/>
    <w:rsid w:val="00510F45"/>
    <w:rsid w:val="00514731"/>
    <w:rsid w:val="00525B82"/>
    <w:rsid w:val="00534647"/>
    <w:rsid w:val="0053523F"/>
    <w:rsid w:val="005378E9"/>
    <w:rsid w:val="00537EB5"/>
    <w:rsid w:val="005409AC"/>
    <w:rsid w:val="00557B53"/>
    <w:rsid w:val="00571D28"/>
    <w:rsid w:val="0057267C"/>
    <w:rsid w:val="00572C85"/>
    <w:rsid w:val="00574A2D"/>
    <w:rsid w:val="00585464"/>
    <w:rsid w:val="0059077F"/>
    <w:rsid w:val="005927CC"/>
    <w:rsid w:val="005A369F"/>
    <w:rsid w:val="005B4B89"/>
    <w:rsid w:val="005C69FF"/>
    <w:rsid w:val="005E7700"/>
    <w:rsid w:val="00620425"/>
    <w:rsid w:val="006273E3"/>
    <w:rsid w:val="0063233B"/>
    <w:rsid w:val="00632803"/>
    <w:rsid w:val="006C5197"/>
    <w:rsid w:val="007136AD"/>
    <w:rsid w:val="00755AF9"/>
    <w:rsid w:val="007628D7"/>
    <w:rsid w:val="007733B1"/>
    <w:rsid w:val="00792D9A"/>
    <w:rsid w:val="007B1BD0"/>
    <w:rsid w:val="007D7966"/>
    <w:rsid w:val="007D7F30"/>
    <w:rsid w:val="007F1882"/>
    <w:rsid w:val="007F5F4E"/>
    <w:rsid w:val="007F7848"/>
    <w:rsid w:val="008434BE"/>
    <w:rsid w:val="00864127"/>
    <w:rsid w:val="008A351F"/>
    <w:rsid w:val="008B4AB9"/>
    <w:rsid w:val="008B6475"/>
    <w:rsid w:val="008C5930"/>
    <w:rsid w:val="008D6306"/>
    <w:rsid w:val="008D7866"/>
    <w:rsid w:val="008E20B6"/>
    <w:rsid w:val="008F5554"/>
    <w:rsid w:val="00917DE5"/>
    <w:rsid w:val="00933183"/>
    <w:rsid w:val="0095543B"/>
    <w:rsid w:val="0096476E"/>
    <w:rsid w:val="00971536"/>
    <w:rsid w:val="00981289"/>
    <w:rsid w:val="009871CF"/>
    <w:rsid w:val="009D4001"/>
    <w:rsid w:val="009D6BD2"/>
    <w:rsid w:val="009D75EF"/>
    <w:rsid w:val="00A238F7"/>
    <w:rsid w:val="00A347CF"/>
    <w:rsid w:val="00A35A72"/>
    <w:rsid w:val="00A438BB"/>
    <w:rsid w:val="00A6621B"/>
    <w:rsid w:val="00A7247E"/>
    <w:rsid w:val="00A824DC"/>
    <w:rsid w:val="00AB36A4"/>
    <w:rsid w:val="00AE00A5"/>
    <w:rsid w:val="00AE3A21"/>
    <w:rsid w:val="00B04497"/>
    <w:rsid w:val="00B06B05"/>
    <w:rsid w:val="00B14286"/>
    <w:rsid w:val="00B25083"/>
    <w:rsid w:val="00B255A0"/>
    <w:rsid w:val="00B459D1"/>
    <w:rsid w:val="00B47A13"/>
    <w:rsid w:val="00B62D88"/>
    <w:rsid w:val="00B7421E"/>
    <w:rsid w:val="00B96C60"/>
    <w:rsid w:val="00BA1AC2"/>
    <w:rsid w:val="00BA24E2"/>
    <w:rsid w:val="00BA3C27"/>
    <w:rsid w:val="00BA788F"/>
    <w:rsid w:val="00BB46A8"/>
    <w:rsid w:val="00BC4FFE"/>
    <w:rsid w:val="00C3336C"/>
    <w:rsid w:val="00C431D9"/>
    <w:rsid w:val="00C620A0"/>
    <w:rsid w:val="00C65329"/>
    <w:rsid w:val="00C700AE"/>
    <w:rsid w:val="00CB11EA"/>
    <w:rsid w:val="00CB51C4"/>
    <w:rsid w:val="00CC32FA"/>
    <w:rsid w:val="00CD51C0"/>
    <w:rsid w:val="00CE5855"/>
    <w:rsid w:val="00CF7C5F"/>
    <w:rsid w:val="00D14B48"/>
    <w:rsid w:val="00D378D6"/>
    <w:rsid w:val="00D93E61"/>
    <w:rsid w:val="00D95E16"/>
    <w:rsid w:val="00DA5426"/>
    <w:rsid w:val="00DB7A67"/>
    <w:rsid w:val="00DC14DB"/>
    <w:rsid w:val="00DD0721"/>
    <w:rsid w:val="00DD4D0E"/>
    <w:rsid w:val="00DD601F"/>
    <w:rsid w:val="00DD611E"/>
    <w:rsid w:val="00DE3EF0"/>
    <w:rsid w:val="00E03819"/>
    <w:rsid w:val="00E054BD"/>
    <w:rsid w:val="00E523B7"/>
    <w:rsid w:val="00E702DF"/>
    <w:rsid w:val="00E83411"/>
    <w:rsid w:val="00EC2A7A"/>
    <w:rsid w:val="00EC2F50"/>
    <w:rsid w:val="00EF201F"/>
    <w:rsid w:val="00F341ED"/>
    <w:rsid w:val="00F36152"/>
    <w:rsid w:val="00F4086A"/>
    <w:rsid w:val="00F458C9"/>
    <w:rsid w:val="00F4689D"/>
    <w:rsid w:val="00F92108"/>
    <w:rsid w:val="00FA7CF4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B5"/>
    <w:pPr>
      <w:spacing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731"/>
    <w:pPr>
      <w:keepNext/>
      <w:keepLines/>
      <w:shd w:val="clear" w:color="auto" w:fill="102699" w:themeFill="text2"/>
      <w:spacing w:before="240" w:after="80"/>
      <w:outlineLvl w:val="0"/>
    </w:pPr>
    <w:rPr>
      <w:rFonts w:ascii="Arial Black" w:eastAsiaTheme="majorEastAsia" w:hAnsi="Arial Black" w:cstheme="majorBidi"/>
      <w:bCs/>
      <w:caps/>
      <w:color w:val="FFFFFF" w:themeColor="background1"/>
      <w:spacing w:val="-1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1882"/>
    <w:pPr>
      <w:spacing w:after="300"/>
      <w:contextualSpacing/>
    </w:pPr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882"/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14731"/>
    <w:rPr>
      <w:rFonts w:ascii="Arial Black" w:eastAsiaTheme="majorEastAsia" w:hAnsi="Arial Black" w:cstheme="majorBidi"/>
      <w:bCs/>
      <w:caps/>
      <w:color w:val="FFFFFF" w:themeColor="background1"/>
      <w:spacing w:val="-10"/>
      <w:szCs w:val="32"/>
      <w:shd w:val="clear" w:color="auto" w:fill="102699" w:themeFill="text2"/>
    </w:rPr>
  </w:style>
  <w:style w:type="paragraph" w:customStyle="1" w:styleId="title2">
    <w:name w:val="title 2"/>
    <w:basedOn w:val="Title"/>
    <w:rsid w:val="00B25083"/>
    <w:pPr>
      <w:spacing w:after="240" w:line="680" w:lineRule="exact"/>
    </w:pPr>
    <w:rPr>
      <w:sz w:val="72"/>
    </w:rPr>
  </w:style>
  <w:style w:type="paragraph" w:customStyle="1" w:styleId="checkbox">
    <w:name w:val="checkbox"/>
    <w:basedOn w:val="Normal"/>
    <w:qFormat/>
    <w:rsid w:val="00514731"/>
    <w:pPr>
      <w:spacing w:before="30" w:after="30" w:line="245" w:lineRule="auto"/>
      <w:ind w:left="357" w:hanging="357"/>
    </w:pPr>
  </w:style>
  <w:style w:type="paragraph" w:customStyle="1" w:styleId="Largetext">
    <w:name w:val="Large text"/>
    <w:qFormat/>
    <w:rsid w:val="00370DF1"/>
    <w:pPr>
      <w:spacing w:after="280"/>
    </w:pPr>
    <w:rPr>
      <w:b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EB5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EB5"/>
    <w:rPr>
      <w:sz w:val="22"/>
    </w:rPr>
  </w:style>
  <w:style w:type="character" w:styleId="PlaceholderText">
    <w:name w:val="Placeholder Text"/>
    <w:basedOn w:val="DefaultParagraphFont"/>
    <w:semiHidden/>
    <w:rsid w:val="00537EB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A3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Bike%20commu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7">
      <a:dk1>
        <a:srgbClr val="000000"/>
      </a:dk1>
      <a:lt1>
        <a:sysClr val="window" lastClr="FFFFFF"/>
      </a:lt1>
      <a:dk2>
        <a:srgbClr val="102699"/>
      </a:dk2>
      <a:lt2>
        <a:srgbClr val="EBEBEB"/>
      </a:lt2>
      <a:accent1>
        <a:srgbClr val="801E1B"/>
      </a:accent1>
      <a:accent2>
        <a:srgbClr val="102699"/>
      </a:accent2>
      <a:accent3>
        <a:srgbClr val="EFC519"/>
      </a:accent3>
      <a:accent4>
        <a:srgbClr val="F03C01"/>
      </a:accent4>
      <a:accent5>
        <a:srgbClr val="FBDF91"/>
      </a:accent5>
      <a:accent6>
        <a:srgbClr val="2A8E57"/>
      </a:accent6>
      <a:hlink>
        <a:srgbClr val="112E80"/>
      </a:hlink>
      <a:folHlink>
        <a:srgbClr val="112E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A98F9-12C2-49D6-837F-AC740AF9E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F7E72-FF8D-44B1-92B0-AC18492FDAB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A2AD05-1C3A-4A79-B368-6DA21923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Bike commuting checklist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2025-10-29T21:27:00Z</dcterms:created>
  <dcterms:modified xsi:type="dcterms:W3CDTF">2025-10-29T21:27:00Z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